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1CEE" w14:textId="079C1662" w:rsidR="00BA0992" w:rsidRDefault="0045496F" w:rsidP="00E62F77">
      <w:pPr>
        <w:pStyle w:val="PaperTitleEDUCA"/>
      </w:pPr>
      <w:proofErr w:type="spellStart"/>
      <w:r>
        <w:t>Naslov</w:t>
      </w:r>
      <w:proofErr w:type="spellEnd"/>
      <w:r>
        <w:t xml:space="preserve"> </w:t>
      </w:r>
      <w:proofErr w:type="spellStart"/>
      <w:r>
        <w:t>rada</w:t>
      </w:r>
      <w:proofErr w:type="spellEnd"/>
      <w:r w:rsidR="00DC0E8E" w:rsidRPr="007A2AC0">
        <w:t xml:space="preserve"> (</w:t>
      </w:r>
      <w:r w:rsidR="00451F2B">
        <w:t>Stil</w:t>
      </w:r>
      <w:r w:rsidR="009F56D5" w:rsidRPr="007A2AC0">
        <w:t xml:space="preserve"> “</w:t>
      </w:r>
      <w:proofErr w:type="spellStart"/>
      <w:r w:rsidR="009368E7">
        <w:t>Paper_</w:t>
      </w:r>
      <w:r w:rsidR="009368E7" w:rsidRPr="0003156F">
        <w:t>Title</w:t>
      </w:r>
      <w:proofErr w:type="spellEnd"/>
      <w:r w:rsidR="00320E15">
        <w:t xml:space="preserve"> (EDUCA)</w:t>
      </w:r>
      <w:r w:rsidR="009F56D5" w:rsidRPr="007A2AC0">
        <w:t>”</w:t>
      </w:r>
      <w:r w:rsidR="008C1E14" w:rsidRPr="007A2AC0">
        <w:t>)</w:t>
      </w:r>
    </w:p>
    <w:p w14:paraId="6CC6CA23" w14:textId="4048FEB7" w:rsidR="0003156F" w:rsidRPr="007A2AC0" w:rsidRDefault="0045496F" w:rsidP="00E62F77">
      <w:pPr>
        <w:pStyle w:val="AuthorNameEDUCA"/>
        <w:rPr>
          <w:color w:val="222222"/>
          <w:lang w:eastAsia="bs-Latn-BA"/>
        </w:rPr>
      </w:pPr>
      <w:r>
        <w:rPr>
          <w:lang w:eastAsia="bs-Latn-BA"/>
        </w:rPr>
        <w:t xml:space="preserve">Ime </w:t>
      </w:r>
      <w:proofErr w:type="spellStart"/>
      <w:r>
        <w:rPr>
          <w:lang w:eastAsia="bs-Latn-BA"/>
        </w:rPr>
        <w:t>prvog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autora</w:t>
      </w:r>
      <w:proofErr w:type="spellEnd"/>
      <w:r w:rsidR="0003156F">
        <w:rPr>
          <w:lang w:eastAsia="bs-Latn-BA"/>
        </w:rPr>
        <w:t xml:space="preserve">, </w:t>
      </w:r>
      <w:proofErr w:type="spellStart"/>
      <w:r>
        <w:rPr>
          <w:lang w:eastAsia="bs-Latn-BA"/>
        </w:rPr>
        <w:t>ime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drugog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autora</w:t>
      </w:r>
      <w:proofErr w:type="spellEnd"/>
      <w:r w:rsidR="0003156F">
        <w:rPr>
          <w:lang w:eastAsia="bs-Latn-BA"/>
        </w:rPr>
        <w:t xml:space="preserve"> </w:t>
      </w:r>
      <w:r w:rsidR="0003156F">
        <w:t>(</w:t>
      </w:r>
      <w:r w:rsidR="00451F2B">
        <w:t>Stil</w:t>
      </w:r>
      <w:r w:rsidR="0003156F">
        <w:t xml:space="preserve">: </w:t>
      </w:r>
      <w:proofErr w:type="spellStart"/>
      <w:r w:rsidR="0003156F">
        <w:t>Author_Name</w:t>
      </w:r>
      <w:proofErr w:type="spellEnd"/>
      <w:r w:rsidR="0003156F">
        <w:t xml:space="preserve"> (EDUCA)</w:t>
      </w:r>
      <w:r w:rsidR="0003156F" w:rsidRPr="007A2AC0">
        <w:t>)</w:t>
      </w:r>
    </w:p>
    <w:p w14:paraId="07E294CA" w14:textId="3CFB0A28" w:rsidR="00451F2B" w:rsidRPr="00451F2B" w:rsidRDefault="0045496F" w:rsidP="00451F2B">
      <w:pPr>
        <w:pStyle w:val="AbstractEDUCA"/>
        <w:rPr>
          <w:rFonts w:cs="Tahoma"/>
        </w:rPr>
      </w:pPr>
      <w:proofErr w:type="spellStart"/>
      <w:r>
        <w:rPr>
          <w:rStyle w:val="AbstractTitleEDUCAChar"/>
          <w:rFonts w:cs="Tahoma"/>
        </w:rPr>
        <w:t>Sažetak</w:t>
      </w:r>
      <w:proofErr w:type="spellEnd"/>
      <w:r w:rsidR="00BA0992" w:rsidRPr="007A2AC0">
        <w:rPr>
          <w:rStyle w:val="AbstractTitleEDUCAChar"/>
          <w:rFonts w:cs="Tahoma"/>
        </w:rPr>
        <w:t>:</w:t>
      </w:r>
      <w:r w:rsidR="00BA0992" w:rsidRPr="007A2AC0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Autori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su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obavezni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koristiti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dostavljeni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predložak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prilikom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pisanja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sažetka</w:t>
      </w:r>
      <w:proofErr w:type="spellEnd"/>
      <w:r w:rsidR="00451F2B" w:rsidRPr="00451F2B">
        <w:rPr>
          <w:rFonts w:cs="Tahoma"/>
        </w:rPr>
        <w:t xml:space="preserve">. </w:t>
      </w:r>
      <w:proofErr w:type="spellStart"/>
      <w:r w:rsidR="00451F2B" w:rsidRPr="00451F2B">
        <w:rPr>
          <w:rFonts w:cs="Tahoma"/>
        </w:rPr>
        <w:t>Sažeci</w:t>
      </w:r>
      <w:proofErr w:type="spellEnd"/>
      <w:r w:rsidR="00451F2B" w:rsidRPr="00451F2B">
        <w:rPr>
          <w:rFonts w:cs="Tahoma"/>
        </w:rPr>
        <w:t xml:space="preserve"> koji </w:t>
      </w:r>
      <w:proofErr w:type="spellStart"/>
      <w:r w:rsidR="00451F2B" w:rsidRPr="00451F2B">
        <w:rPr>
          <w:rFonts w:cs="Tahoma"/>
        </w:rPr>
        <w:t>nisu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napisani</w:t>
      </w:r>
      <w:proofErr w:type="spellEnd"/>
      <w:r w:rsidR="00451F2B" w:rsidRPr="00451F2B">
        <w:rPr>
          <w:rFonts w:cs="Tahoma"/>
        </w:rPr>
        <w:t xml:space="preserve"> u </w:t>
      </w:r>
      <w:proofErr w:type="spellStart"/>
      <w:r w:rsidR="00451F2B" w:rsidRPr="00451F2B">
        <w:rPr>
          <w:rFonts w:cs="Tahoma"/>
        </w:rPr>
        <w:t>dostavljenom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predlošku</w:t>
      </w:r>
      <w:proofErr w:type="spellEnd"/>
      <w:r w:rsidR="00451F2B" w:rsidRPr="00451F2B">
        <w:rPr>
          <w:rFonts w:cs="Tahoma"/>
        </w:rPr>
        <w:t xml:space="preserve"> bit </w:t>
      </w:r>
      <w:proofErr w:type="spellStart"/>
      <w:r w:rsidR="00451F2B" w:rsidRPr="00451F2B">
        <w:rPr>
          <w:rFonts w:cs="Tahoma"/>
        </w:rPr>
        <w:t>će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vraćeni</w:t>
      </w:r>
      <w:proofErr w:type="spellEnd"/>
      <w:r w:rsidR="00451F2B" w:rsidRPr="00451F2B">
        <w:rPr>
          <w:rFonts w:cs="Tahoma"/>
        </w:rPr>
        <w:t xml:space="preserve"> </w:t>
      </w:r>
      <w:proofErr w:type="spellStart"/>
      <w:r w:rsidR="00451F2B" w:rsidRPr="00451F2B">
        <w:rPr>
          <w:rFonts w:cs="Tahoma"/>
        </w:rPr>
        <w:t>autorima</w:t>
      </w:r>
      <w:proofErr w:type="spellEnd"/>
      <w:r w:rsidR="00451F2B" w:rsidRPr="00451F2B">
        <w:rPr>
          <w:rFonts w:cs="Tahoma"/>
        </w:rPr>
        <w:t>.</w:t>
      </w:r>
    </w:p>
    <w:p w14:paraId="553E8EF3" w14:textId="1A72B0F3" w:rsidR="00BA0992" w:rsidRPr="007A2AC0" w:rsidRDefault="00451F2B" w:rsidP="00451F2B">
      <w:pPr>
        <w:pStyle w:val="AbstractEDUCA"/>
        <w:rPr>
          <w:rFonts w:cs="Tahoma"/>
        </w:rPr>
      </w:pPr>
      <w:proofErr w:type="spellStart"/>
      <w:r w:rsidRPr="00451F2B">
        <w:rPr>
          <w:rFonts w:cs="Tahoma"/>
        </w:rPr>
        <w:t>Sažetak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treba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sadržavati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kratki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uvod</w:t>
      </w:r>
      <w:proofErr w:type="spellEnd"/>
      <w:r w:rsidRPr="00451F2B">
        <w:rPr>
          <w:rFonts w:cs="Tahoma"/>
        </w:rPr>
        <w:t xml:space="preserve"> s </w:t>
      </w:r>
      <w:proofErr w:type="spellStart"/>
      <w:r w:rsidRPr="00451F2B">
        <w:rPr>
          <w:rFonts w:cs="Tahoma"/>
        </w:rPr>
        <w:t>obrazloženjem</w:t>
      </w:r>
      <w:proofErr w:type="spellEnd"/>
      <w:r w:rsidRPr="00451F2B">
        <w:rPr>
          <w:rFonts w:cs="Tahoma"/>
        </w:rPr>
        <w:t xml:space="preserve">, </w:t>
      </w:r>
      <w:proofErr w:type="spellStart"/>
      <w:r w:rsidRPr="00451F2B">
        <w:rPr>
          <w:rFonts w:cs="Tahoma"/>
        </w:rPr>
        <w:t>formulaciju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problema</w:t>
      </w:r>
      <w:proofErr w:type="spellEnd"/>
      <w:r w:rsidRPr="00451F2B">
        <w:rPr>
          <w:rFonts w:cs="Tahoma"/>
        </w:rPr>
        <w:t xml:space="preserve">, </w:t>
      </w:r>
      <w:proofErr w:type="spellStart"/>
      <w:r w:rsidRPr="00451F2B">
        <w:rPr>
          <w:rFonts w:cs="Tahoma"/>
        </w:rPr>
        <w:t>istraživački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pristup</w:t>
      </w:r>
      <w:proofErr w:type="spellEnd"/>
      <w:r w:rsidRPr="00451F2B">
        <w:rPr>
          <w:rFonts w:cs="Tahoma"/>
        </w:rPr>
        <w:t xml:space="preserve">, </w:t>
      </w:r>
      <w:proofErr w:type="spellStart"/>
      <w:r w:rsidRPr="00451F2B">
        <w:rPr>
          <w:rFonts w:cs="Tahoma"/>
        </w:rPr>
        <w:t>rezultate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i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zaključak</w:t>
      </w:r>
      <w:proofErr w:type="spellEnd"/>
      <w:r w:rsidRPr="00451F2B">
        <w:rPr>
          <w:rFonts w:cs="Tahoma"/>
        </w:rPr>
        <w:t xml:space="preserve">. </w:t>
      </w:r>
      <w:proofErr w:type="spellStart"/>
      <w:r w:rsidRPr="00451F2B">
        <w:rPr>
          <w:rFonts w:cs="Tahoma"/>
        </w:rPr>
        <w:t>Sažetak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treba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imati</w:t>
      </w:r>
      <w:proofErr w:type="spellEnd"/>
      <w:r w:rsidRPr="00451F2B">
        <w:rPr>
          <w:rFonts w:cs="Tahoma"/>
        </w:rPr>
        <w:t xml:space="preserve"> </w:t>
      </w:r>
      <w:proofErr w:type="spellStart"/>
      <w:r w:rsidRPr="00451F2B">
        <w:rPr>
          <w:rFonts w:cs="Tahoma"/>
        </w:rPr>
        <w:t>između</w:t>
      </w:r>
      <w:proofErr w:type="spellEnd"/>
      <w:r w:rsidRPr="00451F2B">
        <w:rPr>
          <w:rFonts w:cs="Tahoma"/>
        </w:rPr>
        <w:t xml:space="preserve"> 150 </w:t>
      </w:r>
      <w:proofErr w:type="spellStart"/>
      <w:r w:rsidRPr="00451F2B">
        <w:rPr>
          <w:rFonts w:cs="Tahoma"/>
        </w:rPr>
        <w:t>i</w:t>
      </w:r>
      <w:proofErr w:type="spellEnd"/>
      <w:r w:rsidRPr="00451F2B">
        <w:rPr>
          <w:rFonts w:cs="Tahoma"/>
        </w:rPr>
        <w:t xml:space="preserve"> 300 </w:t>
      </w:r>
      <w:proofErr w:type="spellStart"/>
      <w:r w:rsidRPr="00451F2B">
        <w:rPr>
          <w:rFonts w:cs="Tahoma"/>
        </w:rPr>
        <w:t>riječi</w:t>
      </w:r>
      <w:proofErr w:type="spellEnd"/>
      <w:r w:rsidRPr="00451F2B">
        <w:rPr>
          <w:rFonts w:cs="Tahoma"/>
        </w:rPr>
        <w:t>.</w:t>
      </w:r>
    </w:p>
    <w:p w14:paraId="2E082A30" w14:textId="40AC8B91" w:rsidR="004828F7" w:rsidRDefault="0045496F" w:rsidP="00E62F77">
      <w:pPr>
        <w:pStyle w:val="KeywordsEDUCA"/>
        <w:rPr>
          <w:rFonts w:cs="Tahoma"/>
        </w:rPr>
      </w:pPr>
      <w:proofErr w:type="spellStart"/>
      <w:r>
        <w:rPr>
          <w:rStyle w:val="KeywordsTitleEDUCAChar"/>
          <w:rFonts w:ascii="Tahoma" w:hAnsi="Tahoma" w:cs="Tahoma"/>
        </w:rPr>
        <w:t>Ključne</w:t>
      </w:r>
      <w:proofErr w:type="spellEnd"/>
      <w:r>
        <w:rPr>
          <w:rStyle w:val="KeywordsTitleEDUCAChar"/>
          <w:rFonts w:ascii="Tahoma" w:hAnsi="Tahoma" w:cs="Tahoma"/>
        </w:rPr>
        <w:t xml:space="preserve"> </w:t>
      </w:r>
      <w:proofErr w:type="spellStart"/>
      <w:r>
        <w:rPr>
          <w:rStyle w:val="KeywordsTitleEDUCAChar"/>
          <w:rFonts w:ascii="Tahoma" w:hAnsi="Tahoma" w:cs="Tahoma"/>
        </w:rPr>
        <w:t>riječi</w:t>
      </w:r>
      <w:proofErr w:type="spellEnd"/>
      <w:r w:rsidR="00BA0992" w:rsidRPr="007A2AC0">
        <w:rPr>
          <w:rStyle w:val="KeywordsTitleEDUCAChar"/>
          <w:rFonts w:ascii="Tahoma" w:hAnsi="Tahoma" w:cs="Tahoma"/>
        </w:rPr>
        <w:t>:</w:t>
      </w:r>
      <w:r w:rsidR="00BA0992" w:rsidRPr="007A2AC0">
        <w:rPr>
          <w:rFonts w:cs="Tahoma"/>
        </w:rPr>
        <w:t xml:space="preserve"> </w:t>
      </w:r>
      <w:proofErr w:type="spellStart"/>
      <w:r w:rsidR="00451F2B">
        <w:rPr>
          <w:rFonts w:cs="Tahoma"/>
        </w:rPr>
        <w:t>otplilike</w:t>
      </w:r>
      <w:proofErr w:type="spellEnd"/>
      <w:r w:rsidR="00451F2B">
        <w:rPr>
          <w:rFonts w:cs="Tahoma"/>
        </w:rPr>
        <w:t xml:space="preserve"> 5 </w:t>
      </w:r>
      <w:proofErr w:type="spellStart"/>
      <w:r w:rsidR="00451F2B">
        <w:rPr>
          <w:rFonts w:cs="Tahoma"/>
        </w:rPr>
        <w:t>ključnih</w:t>
      </w:r>
      <w:proofErr w:type="spellEnd"/>
      <w:r w:rsidR="00451F2B">
        <w:rPr>
          <w:rFonts w:cs="Tahoma"/>
        </w:rPr>
        <w:t xml:space="preserve"> </w:t>
      </w:r>
      <w:proofErr w:type="spellStart"/>
      <w:r w:rsidR="00451F2B">
        <w:rPr>
          <w:rFonts w:cs="Tahoma"/>
        </w:rPr>
        <w:t>riječi</w:t>
      </w:r>
      <w:proofErr w:type="spellEnd"/>
      <w:r w:rsidR="00DC0E8E" w:rsidRPr="007A2AC0">
        <w:rPr>
          <w:rFonts w:cs="Tahoma"/>
        </w:rPr>
        <w:t xml:space="preserve"> </w:t>
      </w:r>
      <w:r w:rsidR="006B14A5" w:rsidRPr="007A2AC0">
        <w:rPr>
          <w:rFonts w:cs="Tahoma"/>
        </w:rPr>
        <w:t>(</w:t>
      </w:r>
      <w:r w:rsidR="00320E15">
        <w:rPr>
          <w:rFonts w:cs="Tahoma"/>
        </w:rPr>
        <w:t>Stil</w:t>
      </w:r>
      <w:r w:rsidR="009F56D5" w:rsidRPr="007A2AC0">
        <w:rPr>
          <w:rFonts w:cs="Tahoma"/>
        </w:rPr>
        <w:t xml:space="preserve"> “</w:t>
      </w:r>
      <w:r w:rsidR="006B14A5" w:rsidRPr="007A2AC0">
        <w:rPr>
          <w:rFonts w:cs="Tahoma"/>
        </w:rPr>
        <w:t>Keywords (</w:t>
      </w:r>
      <w:r w:rsidR="00320E15">
        <w:rPr>
          <w:rFonts w:cs="Tahoma"/>
        </w:rPr>
        <w:t>EDUCA</w:t>
      </w:r>
      <w:r w:rsidR="006B14A5" w:rsidRPr="007A2AC0">
        <w:rPr>
          <w:rFonts w:cs="Tahoma"/>
        </w:rPr>
        <w:t>)</w:t>
      </w:r>
      <w:r w:rsidR="009F56D5" w:rsidRPr="007A2AC0">
        <w:rPr>
          <w:rFonts w:cs="Tahoma"/>
        </w:rPr>
        <w:t>”</w:t>
      </w:r>
      <w:r w:rsidR="006B14A5" w:rsidRPr="007A2AC0">
        <w:rPr>
          <w:rFonts w:cs="Tahoma"/>
        </w:rPr>
        <w:t>)</w:t>
      </w:r>
    </w:p>
    <w:p w14:paraId="0193AF0A" w14:textId="28EE6356" w:rsidR="008B0C8F" w:rsidRDefault="00451F2B" w:rsidP="004A4324">
      <w:pPr>
        <w:pStyle w:val="SectionHeadingEDUCA"/>
      </w:pPr>
      <w:r>
        <w:rPr>
          <w:rFonts w:cs="Tahoma"/>
          <w:lang w:val="hr-BA"/>
        </w:rPr>
        <w:t>UVOD</w:t>
      </w:r>
      <w:r w:rsidR="008B0C8F">
        <w:rPr>
          <w:rFonts w:cs="Tahoma"/>
          <w:lang w:val="hr-BA"/>
        </w:rPr>
        <w:t xml:space="preserve"> </w:t>
      </w:r>
      <w:r w:rsidR="008B0C8F">
        <w:t>(</w:t>
      </w:r>
      <w:r>
        <w:t>STIL</w:t>
      </w:r>
      <w:r w:rsidR="008B0C8F">
        <w:t xml:space="preserve"> “</w:t>
      </w:r>
      <w:r w:rsidR="00832FE3" w:rsidRPr="004A4324">
        <w:t>Section</w:t>
      </w:r>
      <w:r w:rsidR="00832FE3">
        <w:t>_Heading (EDUCA)</w:t>
      </w:r>
      <w:r w:rsidR="004D6109">
        <w:t>")</w:t>
      </w:r>
    </w:p>
    <w:p w14:paraId="7A9FBE0C" w14:textId="77777777" w:rsidR="00451F2B" w:rsidRP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 w:rsidRPr="00451F2B">
        <w:rPr>
          <w:rFonts w:cs="Tahoma"/>
          <w:b w:val="0"/>
          <w:color w:val="000000"/>
          <w:kern w:val="21"/>
          <w:szCs w:val="22"/>
          <w:lang w:val="hr-BA"/>
        </w:rPr>
        <w:t>Ovo su smjernice za pisanje rada za časopis iz oblasti obrazovanja, nauke i kulture, Educa. Upute preciziraju način pripreme rada. Molimo vas da slijedite navedene smjernice za pisanje.</w:t>
      </w:r>
    </w:p>
    <w:p w14:paraId="199F5A18" w14:textId="77777777" w:rsidR="00451F2B" w:rsidRP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 w:rsidRPr="00451F2B">
        <w:rPr>
          <w:rFonts w:cs="Tahoma"/>
          <w:b w:val="0"/>
          <w:color w:val="000000"/>
          <w:kern w:val="21"/>
          <w:szCs w:val="22"/>
          <w:lang w:val="hr-BA"/>
        </w:rPr>
        <w:t>Krajnji rok za predaju rada je 31. maj 2025.</w:t>
      </w:r>
    </w:p>
    <w:p w14:paraId="486C8C95" w14:textId="77777777" w:rsidR="00451F2B" w:rsidRP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 w:rsidRPr="00451F2B">
        <w:rPr>
          <w:rFonts w:cs="Tahoma"/>
          <w:b w:val="0"/>
          <w:color w:val="000000"/>
          <w:kern w:val="21"/>
          <w:szCs w:val="22"/>
          <w:lang w:val="hr-BA"/>
        </w:rPr>
        <w:t>Tekst rada mora započeti uvodom i uključivati glavne dijelove, tabele, dijagrame, sheme, reference u tekstu, zaključak i listu korištenih referenci. Naslovi poglavlja (od Uvoda do Zaključka) moraju biti jasni i sažeti.</w:t>
      </w:r>
    </w:p>
    <w:p w14:paraId="22A23343" w14:textId="77777777" w:rsidR="00451F2B" w:rsidRP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 w:rsidRPr="00451F2B">
        <w:rPr>
          <w:rFonts w:cs="Tahoma"/>
          <w:b w:val="0"/>
          <w:color w:val="000000"/>
          <w:kern w:val="21"/>
          <w:szCs w:val="22"/>
          <w:lang w:val="hr-BA"/>
        </w:rPr>
        <w:t>Za naslove poglavlja koristite stil SECTION_HEADING (EDUCA).</w:t>
      </w:r>
    </w:p>
    <w:p w14:paraId="4395523A" w14:textId="77777777" w:rsidR="00451F2B" w:rsidRP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 w:rsidRPr="00451F2B">
        <w:rPr>
          <w:rFonts w:cs="Tahoma"/>
          <w:b w:val="0"/>
          <w:color w:val="000000"/>
          <w:kern w:val="21"/>
          <w:szCs w:val="22"/>
          <w:lang w:val="hr-BA"/>
        </w:rPr>
        <w:t>Za podnaslove koristite stil SUBSECTION_HEADING (EDUCA).</w:t>
      </w:r>
    </w:p>
    <w:p w14:paraId="18F82B61" w14:textId="77777777" w:rsid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 w:rsidRPr="00451F2B">
        <w:rPr>
          <w:rFonts w:cs="Tahoma"/>
          <w:b w:val="0"/>
          <w:color w:val="000000"/>
          <w:kern w:val="21"/>
          <w:szCs w:val="22"/>
          <w:lang w:val="hr-BA"/>
        </w:rPr>
        <w:t>U oba slučaja, ne treba koristiti numeraciju.</w:t>
      </w:r>
    </w:p>
    <w:p w14:paraId="61190DBB" w14:textId="2D99688B" w:rsidR="00497B37" w:rsidRPr="00F9257A" w:rsidRDefault="00451F2B" w:rsidP="00451F2B">
      <w:pPr>
        <w:pStyle w:val="SectionHeadingEDUCA"/>
        <w:rPr>
          <w:lang w:val="hr-BA"/>
        </w:rPr>
      </w:pPr>
      <w:r w:rsidRPr="00F9257A">
        <w:rPr>
          <w:lang w:val="hr-BA"/>
        </w:rPr>
        <w:t>Tehničko uređivanje rada</w:t>
      </w:r>
    </w:p>
    <w:p w14:paraId="769BEA5F" w14:textId="0EB044DE" w:rsidR="005E6544" w:rsidRPr="00F9257A" w:rsidRDefault="006A47D4" w:rsidP="005E6544">
      <w:pPr>
        <w:pStyle w:val="SubsectionHeadingEDUCA"/>
        <w:rPr>
          <w:lang w:val="hr-BA"/>
        </w:rPr>
      </w:pPr>
      <w:r w:rsidRPr="00F9257A">
        <w:rPr>
          <w:lang w:val="hr-BA"/>
        </w:rPr>
        <w:t>Te</w:t>
      </w:r>
      <w:r w:rsidR="00451F2B" w:rsidRPr="00F9257A">
        <w:rPr>
          <w:lang w:val="hr-BA"/>
        </w:rPr>
        <w:t>ks</w:t>
      </w:r>
      <w:r w:rsidRPr="00F9257A">
        <w:rPr>
          <w:lang w:val="hr-BA"/>
        </w:rPr>
        <w:t>t (</w:t>
      </w:r>
      <w:r w:rsidR="00451F2B" w:rsidRPr="00F9257A">
        <w:rPr>
          <w:lang w:val="hr-BA"/>
        </w:rPr>
        <w:t>Stil</w:t>
      </w:r>
      <w:r w:rsidRPr="00F9257A">
        <w:rPr>
          <w:lang w:val="hr-BA"/>
        </w:rPr>
        <w:t xml:space="preserve"> "</w:t>
      </w:r>
      <w:r w:rsidR="000B7AC0" w:rsidRPr="00F9257A">
        <w:rPr>
          <w:lang w:val="hr-BA"/>
        </w:rPr>
        <w:t>M</w:t>
      </w:r>
      <w:r w:rsidRPr="00F9257A">
        <w:rPr>
          <w:lang w:val="hr-BA"/>
        </w:rPr>
        <w:t>ain_</w:t>
      </w:r>
      <w:r w:rsidR="000B7AC0" w:rsidRPr="00F9257A">
        <w:rPr>
          <w:lang w:val="hr-BA"/>
        </w:rPr>
        <w:t>T</w:t>
      </w:r>
      <w:r w:rsidRPr="00F9257A">
        <w:rPr>
          <w:lang w:val="hr-BA"/>
        </w:rPr>
        <w:t>ext (</w:t>
      </w:r>
      <w:r w:rsidR="000B7AC0" w:rsidRPr="00F9257A">
        <w:rPr>
          <w:lang w:val="hr-BA"/>
        </w:rPr>
        <w:t>EDUCA</w:t>
      </w:r>
      <w:r w:rsidRPr="00F9257A">
        <w:rPr>
          <w:lang w:val="hr-BA"/>
        </w:rPr>
        <w:t>)")</w:t>
      </w:r>
    </w:p>
    <w:p w14:paraId="3EF8CC2F" w14:textId="77777777" w:rsidR="00451F2B" w:rsidRDefault="00451F2B" w:rsidP="00451F2B">
      <w:pPr>
        <w:pStyle w:val="MainTextEDUCA"/>
      </w:pPr>
      <w:r>
        <w:t>Tekstovi treba da budu napisani u Microsoft Word-u (2010 ili novijoj verziji). Rad ne smije prelaziti 10 stranica formata A5, osim ako se izričito ne dogovori izuzetak s glavnim urednikom. Obavezno je koristiti ovaj predložak i definisane stilove prilikom pisanja rada. Glavni tekst treba biti napisan koristeći stil Main_Text (EDUCA).</w:t>
      </w:r>
    </w:p>
    <w:p w14:paraId="3772A273" w14:textId="77777777" w:rsidR="00451F2B" w:rsidRDefault="00451F2B" w:rsidP="00451F2B">
      <w:pPr>
        <w:pStyle w:val="MainTextEDUCA"/>
      </w:pPr>
      <w:r>
        <w:t>Ako neka riječ ili rečenica treba biti posebno naglašena, koristi se kurziv—bold tekst nije dozvoljen.</w:t>
      </w:r>
    </w:p>
    <w:p w14:paraId="72C0299B" w14:textId="77777777" w:rsidR="00451F2B" w:rsidRPr="00F9257A" w:rsidRDefault="00451F2B" w:rsidP="00451F2B">
      <w:pPr>
        <w:pStyle w:val="SubsectionHeadingEDUCA"/>
        <w:rPr>
          <w:lang w:val="hr-BA"/>
        </w:rPr>
      </w:pPr>
      <w:r w:rsidRPr="00F9257A">
        <w:rPr>
          <w:lang w:val="hr-BA"/>
        </w:rPr>
        <w:t>Slike/dijagrami/sheme</w:t>
      </w:r>
    </w:p>
    <w:p w14:paraId="51090DD4" w14:textId="77777777" w:rsidR="00451F2B" w:rsidRDefault="00451F2B" w:rsidP="00451F2B">
      <w:pPr>
        <w:pStyle w:val="MainTextEDUCA"/>
      </w:pPr>
      <w:r>
        <w:t xml:space="preserve">Slike, dijagrami i sheme moraju biti numerisani i imati naslov, pri čemu naslov treba biti napisan iznad slike/dijagrama/sheme, zajedno s izvorom podataka, uz praznu liniju između numeracije i naslova. (Stil: "Caption (EDUCA)"). Trebaju biti numerisani </w:t>
      </w:r>
      <w:r>
        <w:lastRenderedPageBreak/>
        <w:t>sekvencijalno koristeći arapske brojeve (posebno za slike, dijagrame i sheme). Sve slike, dijagrami i sheme trebaju biti centrirani u odnosu na lijevi i desni rub stranice.</w:t>
      </w:r>
    </w:p>
    <w:p w14:paraId="1B184368" w14:textId="59D84B65" w:rsidR="00451F2B" w:rsidRDefault="00451F2B" w:rsidP="00451F2B">
      <w:pPr>
        <w:pStyle w:val="MainTextEDUCA"/>
      </w:pPr>
      <w:r>
        <w:t>Priložene fotografije i crteži trebaju biti visoke kvalitete i u crno-bijeloj boji. Fotokopije će biti objavljene samo ako pružaju jasnu reprodukciju.</w:t>
      </w:r>
    </w:p>
    <w:p w14:paraId="0CDEAB33" w14:textId="77777777" w:rsidR="00451F2B" w:rsidRPr="00F9257A" w:rsidRDefault="00451F2B" w:rsidP="00451F2B">
      <w:pPr>
        <w:pStyle w:val="SubsectionHeadingEDUCA"/>
        <w:rPr>
          <w:lang w:val="hr-BA"/>
        </w:rPr>
      </w:pPr>
      <w:r w:rsidRPr="00F9257A">
        <w:rPr>
          <w:lang w:val="hr-BA"/>
        </w:rPr>
        <w:t>Tabele</w:t>
      </w:r>
    </w:p>
    <w:p w14:paraId="555A82C4" w14:textId="77777777" w:rsidR="00451F2B" w:rsidRDefault="00451F2B" w:rsidP="00451F2B">
      <w:pPr>
        <w:pStyle w:val="MainTextEDUCA"/>
      </w:pPr>
      <w:r>
        <w:t>Tabele moraju biti numerisane. Broj tabele, naslov i izvor podataka trebaju biti postavljeni iznad tabele, kao i za slike, koristeći stil "Caption (EDUCA)". Sadržaj tabele treba biti napisan koristeći stil "Table_Body (EDUCA)".</w:t>
      </w:r>
    </w:p>
    <w:p w14:paraId="3FE34256" w14:textId="0C577EBC" w:rsidR="003D7CB3" w:rsidRDefault="00451F2B" w:rsidP="00451F2B">
      <w:pPr>
        <w:pStyle w:val="MainTextEDUCA"/>
      </w:pPr>
      <w:r>
        <w:t>Tabele trebaju biti dizajnirane tako da budu razumljive same po sebi, bez potrebe za referenciranjem glavnog teksta. Isti podaci ne smiju biti duplicirani i u tabelama i u dijagramima, osim u izuzetnim slučajevima.</w:t>
      </w:r>
    </w:p>
    <w:p w14:paraId="428250A6" w14:textId="5437B57B" w:rsidR="003D7CB3" w:rsidRPr="00F9257A" w:rsidRDefault="00451F2B" w:rsidP="00B0648F">
      <w:pPr>
        <w:pStyle w:val="CaptionEDUCA"/>
        <w:rPr>
          <w:lang w:val="sv-SE"/>
        </w:rPr>
      </w:pPr>
      <w:r w:rsidRPr="00F9257A">
        <w:rPr>
          <w:b/>
          <w:bCs/>
          <w:lang w:val="sv-SE"/>
        </w:rPr>
        <w:t>Slika</w:t>
      </w:r>
      <w:r w:rsidR="003D7CB3" w:rsidRPr="00F9257A">
        <w:rPr>
          <w:b/>
          <w:bCs/>
          <w:lang w:val="sv-SE"/>
        </w:rPr>
        <w:t xml:space="preserve"> 1</w:t>
      </w:r>
      <w:r w:rsidR="008E6658" w:rsidRPr="00F9257A">
        <w:rPr>
          <w:b/>
          <w:bCs/>
          <w:lang w:val="sv-SE"/>
        </w:rPr>
        <w:t xml:space="preserve"> (</w:t>
      </w:r>
      <w:r w:rsidRPr="00F9257A">
        <w:rPr>
          <w:b/>
          <w:bCs/>
          <w:lang w:val="sv-SE"/>
        </w:rPr>
        <w:t>ili</w:t>
      </w:r>
      <w:r w:rsidR="008E6658" w:rsidRPr="00F9257A">
        <w:rPr>
          <w:b/>
          <w:bCs/>
          <w:lang w:val="sv-SE"/>
        </w:rPr>
        <w:t xml:space="preserve"> </w:t>
      </w:r>
      <w:r w:rsidRPr="00F9257A">
        <w:rPr>
          <w:b/>
          <w:bCs/>
          <w:lang w:val="sv-SE"/>
        </w:rPr>
        <w:t>Tabela</w:t>
      </w:r>
      <w:r w:rsidR="008E6658" w:rsidRPr="00F9257A">
        <w:rPr>
          <w:b/>
          <w:bCs/>
          <w:lang w:val="sv-SE"/>
        </w:rPr>
        <w:t xml:space="preserve"> 1)</w:t>
      </w:r>
      <w:r w:rsidR="003D7CB3" w:rsidRPr="00F9257A">
        <w:rPr>
          <w:b/>
          <w:bCs/>
          <w:lang w:val="sv-SE"/>
        </w:rPr>
        <w:t>.</w:t>
      </w:r>
      <w:r w:rsidR="00B0648F" w:rsidRPr="00F9257A">
        <w:rPr>
          <w:b/>
          <w:bCs/>
          <w:lang w:val="sv-SE"/>
        </w:rPr>
        <w:br/>
      </w:r>
      <w:r w:rsidRPr="00F9257A">
        <w:rPr>
          <w:lang w:val="sv-SE"/>
        </w:rPr>
        <w:t>Opis</w:t>
      </w:r>
      <w:r w:rsidR="003D7CB3" w:rsidRPr="00F9257A">
        <w:rPr>
          <w:lang w:val="sv-SE"/>
        </w:rPr>
        <w:t xml:space="preserve"> (</w:t>
      </w:r>
      <w:r w:rsidRPr="00F9257A">
        <w:rPr>
          <w:lang w:val="sv-SE"/>
        </w:rPr>
        <w:t>Izvor</w:t>
      </w:r>
      <w:r w:rsidR="003D7CB3" w:rsidRPr="00F9257A">
        <w:rPr>
          <w:lang w:val="sv-SE"/>
        </w:rPr>
        <w:t>).</w:t>
      </w:r>
    </w:p>
    <w:p w14:paraId="3B008DDD" w14:textId="1CC530FC" w:rsidR="006B14A5" w:rsidRDefault="006C2E06" w:rsidP="00E62F77">
      <w:pPr>
        <w:pStyle w:val="CaptionEDUCA"/>
      </w:pPr>
      <w:r w:rsidRPr="00F9257A">
        <w:rPr>
          <w:lang w:val="sv-SE"/>
        </w:rPr>
        <w:t xml:space="preserve"> </w:t>
      </w:r>
      <w:r>
        <w:rPr>
          <w:noProof/>
          <w:lang w:val="bs-Latn-BA" w:eastAsia="bs-Latn-BA"/>
        </w:rPr>
        <w:drawing>
          <wp:inline distT="0" distB="0" distL="0" distR="0" wp14:anchorId="1ED30CD1" wp14:editId="219F7ABB">
            <wp:extent cx="2788264" cy="1951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31" cy="1951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2F77">
        <w:br/>
      </w:r>
    </w:p>
    <w:p w14:paraId="63DF9795" w14:textId="187FC2BF" w:rsidR="00451F2B" w:rsidRDefault="00451F2B" w:rsidP="00451F2B">
      <w:pPr>
        <w:pStyle w:val="SubsectionHeadingEDUCA"/>
        <w:rPr>
          <w:rFonts w:cs="Tahoma"/>
          <w:b w:val="0"/>
          <w:color w:val="000000"/>
          <w:kern w:val="21"/>
          <w:szCs w:val="22"/>
          <w:lang w:val="hr-BA"/>
        </w:rPr>
      </w:pPr>
      <w:r>
        <w:rPr>
          <w:rFonts w:cs="Tahoma"/>
          <w:b w:val="0"/>
          <w:color w:val="000000"/>
          <w:kern w:val="21"/>
          <w:szCs w:val="22"/>
          <w:lang w:val="hr-BA"/>
        </w:rPr>
        <w:t xml:space="preserve">Slike moraju biti sa dovoljno kontrasta, a tabele morajuj biti jasno čitljive. </w:t>
      </w:r>
      <w:r w:rsidRPr="00451F2B">
        <w:rPr>
          <w:rFonts w:cs="Tahoma"/>
          <w:b w:val="0"/>
          <w:color w:val="000000"/>
          <w:kern w:val="21"/>
          <w:szCs w:val="22"/>
          <w:lang w:val="hr-BA"/>
        </w:rPr>
        <w:t>Sve slike, dijagrami, fotografije i tabele moraju biti referencirani u tekstu prije nego se pojave u dokumentu.</w:t>
      </w:r>
    </w:p>
    <w:p w14:paraId="2C8701A5" w14:textId="0CE61369" w:rsidR="006A47D4" w:rsidRDefault="00451F2B" w:rsidP="00451F2B">
      <w:pPr>
        <w:pStyle w:val="SubsectionHeadingEDUCA"/>
      </w:pPr>
      <w:proofErr w:type="spellStart"/>
      <w:r w:rsidRPr="00451F2B">
        <w:t>Jednačine</w:t>
      </w:r>
      <w:proofErr w:type="spellEnd"/>
      <w:r w:rsidR="006A47D4">
        <w:t xml:space="preserve"> (Word Style "</w:t>
      </w:r>
      <w:proofErr w:type="spellStart"/>
      <w:r w:rsidR="006A47D4">
        <w:t>Main_Text</w:t>
      </w:r>
      <w:proofErr w:type="spellEnd"/>
      <w:r w:rsidR="006A47D4">
        <w:t xml:space="preserve"> (EDUCA)")</w:t>
      </w:r>
    </w:p>
    <w:p w14:paraId="2C17173D" w14:textId="075AEFE7" w:rsidR="00451F2B" w:rsidRDefault="00451F2B" w:rsidP="00451F2B">
      <w:pPr>
        <w:pStyle w:val="MainTextEDUCA"/>
      </w:pPr>
      <w:r>
        <w:t>Jednačine treba pisati koristeći Microsoft Equation Editor. Jednačine treba umetnuti u dokument na sljedeći način:</w:t>
      </w:r>
    </w:p>
    <w:p w14:paraId="0CE34D9D" w14:textId="07B8A082" w:rsidR="00451F2B" w:rsidRDefault="00451F2B" w:rsidP="00451F2B">
      <w:pPr>
        <w:pStyle w:val="MainTextEDUCA"/>
        <w:numPr>
          <w:ilvl w:val="0"/>
          <w:numId w:val="15"/>
        </w:numPr>
        <w:ind w:left="567" w:hanging="283"/>
      </w:pPr>
      <w:r>
        <w:t>Pritisnite Tab taster da biste centrirali jednadžbu.</w:t>
      </w:r>
    </w:p>
    <w:p w14:paraId="07253A55" w14:textId="03F2F8AE" w:rsidR="00451F2B" w:rsidRDefault="00451F2B" w:rsidP="00451F2B">
      <w:pPr>
        <w:pStyle w:val="MainTextEDUCA"/>
        <w:numPr>
          <w:ilvl w:val="0"/>
          <w:numId w:val="15"/>
        </w:numPr>
        <w:ind w:left="567" w:hanging="283"/>
      </w:pPr>
      <w:r>
        <w:t>Idite na Insert → Equation.</w:t>
      </w:r>
    </w:p>
    <w:p w14:paraId="3A3B8E7E" w14:textId="1B3AD83F" w:rsidR="00451F2B" w:rsidRDefault="00451F2B" w:rsidP="00451F2B">
      <w:pPr>
        <w:pStyle w:val="MainTextEDUCA"/>
        <w:numPr>
          <w:ilvl w:val="0"/>
          <w:numId w:val="15"/>
        </w:numPr>
        <w:ind w:left="567" w:hanging="283"/>
      </w:pPr>
      <w:r>
        <w:t>Pritisnite Tab ponovo da biste pomakli kursor do desnog ruba i unijeli broj jednadžbe, ako je potrebno.</w:t>
      </w:r>
    </w:p>
    <w:p w14:paraId="19D659C8" w14:textId="77777777" w:rsidR="00451F2B" w:rsidRDefault="00451F2B" w:rsidP="00451F2B">
      <w:pPr>
        <w:pStyle w:val="MainTextEDUCA"/>
      </w:pPr>
    </w:p>
    <w:p w14:paraId="20D87790" w14:textId="3BE6FBC8" w:rsidR="00451F2B" w:rsidRDefault="00451F2B" w:rsidP="00451F2B">
      <w:pPr>
        <w:pStyle w:val="MainTextEDUCA"/>
      </w:pPr>
      <w:r>
        <w:t>Osigurajte da su svi varijable korišteni u jednačinama napisani u istom stilu fonta (najbolja praksa je koristiti editor jednačina radi dosljednosti).</w:t>
      </w:r>
    </w:p>
    <w:p w14:paraId="56B41904" w14:textId="33F388EB" w:rsidR="006C2E06" w:rsidRPr="00EB1037" w:rsidRDefault="00E62F77" w:rsidP="00451F2B">
      <w:pPr>
        <w:pStyle w:val="MainTextEDUCA"/>
      </w:pPr>
      <w:r w:rsidRPr="00EB1037">
        <w:tab/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</m:oMath>
      <w:r w:rsidR="006C2E06" w:rsidRPr="00EB1037">
        <w:tab/>
        <w:t>(1)</w:t>
      </w:r>
    </w:p>
    <w:p w14:paraId="563082F9" w14:textId="0AD75ADD" w:rsidR="008901EA" w:rsidRDefault="00451F2B" w:rsidP="00E62F77">
      <w:pPr>
        <w:pStyle w:val="SectionHeadingEDUCA"/>
      </w:pPr>
      <w:r>
        <w:rPr>
          <w:rFonts w:cs="Tahoma"/>
          <w:lang w:val="hr-BA"/>
        </w:rPr>
        <w:lastRenderedPageBreak/>
        <w:t>Zaključak</w:t>
      </w:r>
      <w:r w:rsidR="004264F2">
        <w:rPr>
          <w:rFonts w:cs="Tahoma"/>
          <w:lang w:val="hr-BA"/>
        </w:rPr>
        <w:t xml:space="preserve"> </w:t>
      </w:r>
      <w:r w:rsidR="008901EA">
        <w:t>(</w:t>
      </w:r>
      <w:r w:rsidR="00781705">
        <w:t>Stil</w:t>
      </w:r>
      <w:r w:rsidR="004264F2">
        <w:t xml:space="preserve"> </w:t>
      </w:r>
      <w:r w:rsidR="004264F2" w:rsidRPr="004264F2">
        <w:t>“SECTION_HEADING (EDUCA</w:t>
      </w:r>
      <w:r w:rsidR="004264F2">
        <w:t>)</w:t>
      </w:r>
    </w:p>
    <w:p w14:paraId="20E2FA95" w14:textId="77777777" w:rsidR="00451F2B" w:rsidRDefault="00451F2B" w:rsidP="00451F2B">
      <w:pPr>
        <w:pStyle w:val="MainTextEDUCA"/>
      </w:pPr>
      <w:r>
        <w:t>Radovi koji budu poslani nakon navedenog datuma ili napisani u neprikladnom formatu neće biti objavljeni u časopisu.</w:t>
      </w:r>
    </w:p>
    <w:p w14:paraId="67FC9085" w14:textId="14CF8A64" w:rsidR="00BA0992" w:rsidRPr="00F9257A" w:rsidRDefault="00451F2B" w:rsidP="004A4324">
      <w:pPr>
        <w:pStyle w:val="SectionHeadingEDUCA"/>
        <w:rPr>
          <w:lang w:val="hr-BA"/>
        </w:rPr>
      </w:pPr>
      <w:r>
        <w:rPr>
          <w:lang w:val="hr-BA"/>
        </w:rPr>
        <w:t>Reference</w:t>
      </w:r>
    </w:p>
    <w:p w14:paraId="7CB3082B" w14:textId="77777777" w:rsidR="00451F2B" w:rsidRPr="00F9257A" w:rsidRDefault="00451F2B" w:rsidP="00451F2B">
      <w:pPr>
        <w:pStyle w:val="ReferencesSectionEDUCA"/>
        <w:rPr>
          <w:rFonts w:cs="Tahoma"/>
          <w:lang w:val="sv-SE"/>
        </w:rPr>
      </w:pPr>
      <w:r w:rsidRPr="00F9257A">
        <w:rPr>
          <w:rFonts w:cs="Tahoma"/>
          <w:lang w:val="hr-BA"/>
        </w:rPr>
        <w:t xml:space="preserve">Lista referenci treba uključivati sve izvore citirane u radu. Reference citirane u tekstu moraju se pojaviti u listi referenci, i obratno. </w:t>
      </w:r>
      <w:r w:rsidRPr="00F9257A">
        <w:rPr>
          <w:rFonts w:cs="Tahoma"/>
          <w:lang w:val="sv-SE"/>
        </w:rPr>
        <w:t>Svaki unos u listi referenci mora biti citiran u tekstu.</w:t>
      </w:r>
    </w:p>
    <w:p w14:paraId="789A8C3B" w14:textId="61002AE2" w:rsidR="006A47D4" w:rsidRPr="006A47D4" w:rsidRDefault="00451F2B" w:rsidP="00451F2B">
      <w:pPr>
        <w:pStyle w:val="ReferencesSectionEDUCA"/>
        <w:rPr>
          <w:rFonts w:cs="Tahoma"/>
        </w:rPr>
      </w:pPr>
      <w:r w:rsidRPr="00F9257A">
        <w:rPr>
          <w:rFonts w:cs="Tahoma"/>
          <w:lang w:val="sv-SE"/>
        </w:rPr>
        <w:t xml:space="preserve">U tekstu, reference treba citirati u zagradama koristeći prezime autora i godinu izdavanja, npr. </w:t>
      </w:r>
      <w:r w:rsidRPr="00451F2B">
        <w:rPr>
          <w:rFonts w:cs="Tahoma"/>
        </w:rPr>
        <w:t>(Doe, 2019).</w:t>
      </w:r>
    </w:p>
    <w:p w14:paraId="6E0E6D68" w14:textId="32DFF3EC" w:rsidR="006A47D4" w:rsidRPr="006A47D4" w:rsidRDefault="00451F2B" w:rsidP="006A47D4">
      <w:pPr>
        <w:pStyle w:val="SubsectionHeadingEDUCA"/>
      </w:pPr>
      <w:proofErr w:type="spellStart"/>
      <w:r>
        <w:t>Redosl</w:t>
      </w:r>
      <w:r w:rsidR="00F9257A">
        <w:t>i</w:t>
      </w:r>
      <w:r>
        <w:t>jed</w:t>
      </w:r>
      <w:proofErr w:type="spellEnd"/>
      <w:r>
        <w:t xml:space="preserve"> </w:t>
      </w:r>
      <w:proofErr w:type="spellStart"/>
      <w:r>
        <w:t>referenci</w:t>
      </w:r>
      <w:proofErr w:type="spellEnd"/>
    </w:p>
    <w:p w14:paraId="745538BD" w14:textId="41DBF71D" w:rsidR="00451F2B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Autori treba biti navedeni abecednim redom prema prezimenu prvog autora.</w:t>
      </w:r>
    </w:p>
    <w:p w14:paraId="046E9510" w14:textId="6140D445" w:rsidR="00451F2B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Ako autor ima više radova, oni trebaju biti poredani kronološki (od najstarijeg do najnovijeg).</w:t>
      </w:r>
    </w:p>
    <w:p w14:paraId="21593798" w14:textId="4B7393EE" w:rsidR="00451F2B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Rad autora sa jednim autorom treba biti naveden prije svih radova s koautorima sa istim prvim autorom.</w:t>
      </w:r>
    </w:p>
    <w:p w14:paraId="76B67F35" w14:textId="6FEB9FBE" w:rsidR="00451F2B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Ako više radova ima istog prvog autora, ali različite druge ili treće autore, trebaju biti poredani prema prezimenu drugog autora, a ako su i to isti, onda prema prezimenu trećeg autora, i tako redom.</w:t>
      </w:r>
    </w:p>
    <w:p w14:paraId="523B0EE9" w14:textId="1474265B" w:rsidR="00451F2B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Ako više radova ima iste autore u istom redoslijedu, trebaju biti poredani prema godini izdavanja.</w:t>
      </w:r>
    </w:p>
    <w:p w14:paraId="3EB7E7D2" w14:textId="09DB1DB9" w:rsidR="00451F2B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Radovi autora sa istim prezimenom, ali različitim inicijalima, trebaju biti poredani abecednim redom prema prvom imenu.</w:t>
      </w:r>
    </w:p>
    <w:p w14:paraId="304541B3" w14:textId="1F539519" w:rsidR="00451F2B" w:rsidRPr="00451F2B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 xml:space="preserve">Sve linije nakon prve linije svakog unosa u vašoj listi referenci trebaju biti uvučene za pola inča od lijeve margine. </w:t>
      </w:r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Ovo se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naziva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viseće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uvlačenje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. To se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automatski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radi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odabirom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stila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References_Section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(EDUCA).</w:t>
      </w:r>
    </w:p>
    <w:p w14:paraId="6BF644C5" w14:textId="5E06D450" w:rsidR="00451F2B" w:rsidRPr="00451F2B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</w:pP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Citirajte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prezime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i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inicijale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prvog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/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srednjeg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imena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svih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autora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određenog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rada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 xml:space="preserve"> do 20 </w:t>
      </w:r>
      <w:proofErr w:type="spellStart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autora</w:t>
      </w:r>
      <w:proofErr w:type="spellEnd"/>
      <w:r w:rsidRPr="00451F2B">
        <w:rPr>
          <w:rFonts w:ascii="Tahoma" w:eastAsia="Times New Roman" w:hAnsi="Tahoma" w:cs="Tahoma"/>
          <w:kern w:val="19"/>
          <w:sz w:val="18"/>
          <w:szCs w:val="14"/>
          <w:lang w:val="en-US" w:eastAsia="en-US"/>
        </w:rPr>
        <w:t>.</w:t>
      </w:r>
    </w:p>
    <w:p w14:paraId="388428CF" w14:textId="2E01B445" w:rsidR="0077182A" w:rsidRPr="00F9257A" w:rsidRDefault="00451F2B" w:rsidP="00451F2B">
      <w:pPr>
        <w:pStyle w:val="ListParagraph"/>
        <w:numPr>
          <w:ilvl w:val="0"/>
          <w:numId w:val="13"/>
        </w:numPr>
        <w:ind w:left="567" w:hanging="283"/>
        <w:rPr>
          <w:rFonts w:ascii="Tahoma" w:hAnsi="Tahoma" w:cs="Tahoma"/>
          <w:color w:val="000000" w:themeColor="text1"/>
          <w:sz w:val="18"/>
          <w:szCs w:val="18"/>
          <w:lang w:val="sv-SE"/>
        </w:rPr>
      </w:pPr>
      <w:r w:rsidRPr="00F9257A">
        <w:rPr>
          <w:rFonts w:ascii="Tahoma" w:eastAsia="Times New Roman" w:hAnsi="Tahoma" w:cs="Tahoma"/>
          <w:kern w:val="19"/>
          <w:sz w:val="18"/>
          <w:szCs w:val="14"/>
          <w:lang w:val="sv-SE" w:eastAsia="en-US"/>
        </w:rPr>
        <w:t>Za više detalja pogledajte www.apastyle.org/</w:t>
      </w:r>
    </w:p>
    <w:p w14:paraId="65FEA814" w14:textId="44206BD1" w:rsidR="005731FA" w:rsidRDefault="00451F2B" w:rsidP="00E62F77">
      <w:pPr>
        <w:pStyle w:val="ReferencesSectionEDUCA"/>
        <w:rPr>
          <w:rFonts w:cs="Tahoma"/>
        </w:rPr>
      </w:pPr>
      <w:r>
        <w:rPr>
          <w:rFonts w:cs="Tahoma"/>
        </w:rPr>
        <w:t xml:space="preserve">Nekoliko </w:t>
      </w:r>
      <w:proofErr w:type="spellStart"/>
      <w:r>
        <w:rPr>
          <w:rFonts w:cs="Tahoma"/>
        </w:rPr>
        <w:t>primjera</w:t>
      </w:r>
      <w:proofErr w:type="spellEnd"/>
      <w:r>
        <w:rPr>
          <w:rFonts w:cs="Tahoma"/>
        </w:rPr>
        <w:t xml:space="preserve"> je </w:t>
      </w:r>
      <w:proofErr w:type="spellStart"/>
      <w:r>
        <w:rPr>
          <w:rFonts w:cs="Tahoma"/>
        </w:rPr>
        <w:t>navedeno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ispod</w:t>
      </w:r>
      <w:proofErr w:type="spellEnd"/>
      <w:r>
        <w:rPr>
          <w:rFonts w:cs="Tahoma"/>
        </w:rPr>
        <w:t>:</w:t>
      </w:r>
    </w:p>
    <w:p w14:paraId="354F8071" w14:textId="77777777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t xml:space="preserve">Brown, L., &amp; Green, M. (2022). AI in education: Challenges and opportunities. </w:t>
      </w:r>
      <w:r w:rsidRPr="0077182A">
        <w:rPr>
          <w:rFonts w:cs="Tahoma"/>
          <w:i/>
          <w:iCs/>
          <w:lang w:val="en-GB"/>
        </w:rPr>
        <w:t>Proceedings of the International Conference on Educational Technology</w:t>
      </w:r>
      <w:r w:rsidRPr="0077182A">
        <w:rPr>
          <w:rFonts w:cs="Tahoma"/>
          <w:lang w:val="en-GB"/>
        </w:rPr>
        <w:t>, 112-125.</w:t>
      </w:r>
    </w:p>
    <w:p w14:paraId="45FF4225" w14:textId="4D387B57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proofErr w:type="spellStart"/>
      <w:r w:rsidRPr="0077182A">
        <w:rPr>
          <w:rFonts w:cs="Tahoma"/>
          <w:lang w:val="en-GB"/>
        </w:rPr>
        <w:t>Centers</w:t>
      </w:r>
      <w:proofErr w:type="spellEnd"/>
      <w:r w:rsidRPr="0077182A">
        <w:rPr>
          <w:rFonts w:cs="Tahoma"/>
          <w:lang w:val="en-GB"/>
        </w:rPr>
        <w:t xml:space="preserve"> for Disease Control and Prevention. (2022, June 10). COVID-19 guidelines. https://www.cdc.gov/covid19/guidelines</w:t>
      </w:r>
    </w:p>
    <w:p w14:paraId="6C997023" w14:textId="47EFFAEA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t xml:space="preserve">Doe, J., &amp; Brown, K. (2019). The impact of social media on mental health. </w:t>
      </w:r>
      <w:r w:rsidRPr="0077182A">
        <w:rPr>
          <w:rFonts w:cs="Tahoma"/>
          <w:i/>
          <w:iCs/>
          <w:lang w:val="en-GB"/>
        </w:rPr>
        <w:t>Journal of Psychology</w:t>
      </w:r>
      <w:r w:rsidRPr="0077182A">
        <w:rPr>
          <w:rFonts w:cs="Tahoma"/>
          <w:lang w:val="en-GB"/>
        </w:rPr>
        <w:t xml:space="preserve">, </w:t>
      </w:r>
      <w:r w:rsidRPr="0077182A">
        <w:rPr>
          <w:rFonts w:cs="Tahoma"/>
          <w:i/>
          <w:iCs/>
          <w:lang w:val="en-GB"/>
        </w:rPr>
        <w:t>45</w:t>
      </w:r>
      <w:r w:rsidR="009F483F">
        <w:rPr>
          <w:rFonts w:cs="Tahoma"/>
          <w:i/>
          <w:iCs/>
          <w:lang w:val="en-GB"/>
        </w:rPr>
        <w:t xml:space="preserve"> </w:t>
      </w:r>
      <w:r w:rsidRPr="0077182A">
        <w:rPr>
          <w:rFonts w:cs="Tahoma"/>
          <w:lang w:val="en-GB"/>
        </w:rPr>
        <w:t>(3), 123-135. https://doi.org/10.xxxx/xxxxx</w:t>
      </w:r>
    </w:p>
    <w:p w14:paraId="556FE1BB" w14:textId="636D7BF3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t xml:space="preserve">Johnson, R. (2021, August 15). How climate change affects biodiversity. </w:t>
      </w:r>
      <w:r w:rsidRPr="0077182A">
        <w:rPr>
          <w:rFonts w:cs="Tahoma"/>
          <w:i/>
          <w:iCs/>
          <w:lang w:val="en-GB"/>
        </w:rPr>
        <w:t>National Geographic.</w:t>
      </w:r>
      <w:r w:rsidRPr="0077182A">
        <w:rPr>
          <w:rFonts w:cs="Tahoma"/>
          <w:lang w:val="en-GB"/>
        </w:rPr>
        <w:t xml:space="preserve"> https://www.nationalgeographic.com/climatechange</w:t>
      </w:r>
    </w:p>
    <w:p w14:paraId="403395E1" w14:textId="77777777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t xml:space="preserve">Lopez, R. (2020). </w:t>
      </w:r>
      <w:r w:rsidRPr="0077182A">
        <w:rPr>
          <w:rFonts w:cs="Tahoma"/>
          <w:i/>
          <w:iCs/>
          <w:lang w:val="en-GB"/>
        </w:rPr>
        <w:t>The effects of meditation on stress reduction in college students</w:t>
      </w:r>
      <w:r w:rsidRPr="0077182A">
        <w:rPr>
          <w:rFonts w:cs="Tahoma"/>
          <w:lang w:val="en-GB"/>
        </w:rPr>
        <w:t xml:space="preserve"> (</w:t>
      </w:r>
      <w:proofErr w:type="gramStart"/>
      <w:r w:rsidRPr="0077182A">
        <w:rPr>
          <w:rFonts w:cs="Tahoma"/>
          <w:lang w:val="en-GB"/>
        </w:rPr>
        <w:t>Master's</w:t>
      </w:r>
      <w:proofErr w:type="gramEnd"/>
      <w:r w:rsidRPr="0077182A">
        <w:rPr>
          <w:rFonts w:cs="Tahoma"/>
          <w:lang w:val="en-GB"/>
        </w:rPr>
        <w:t xml:space="preserve"> thesis, University of California). ProQuest Dissertations &amp; Theses Global.</w:t>
      </w:r>
    </w:p>
    <w:p w14:paraId="1609B581" w14:textId="77777777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t xml:space="preserve">Miller, T. (2018). The neuroscience of learning. In A. Johnson (Ed.), </w:t>
      </w:r>
      <w:r w:rsidRPr="0077182A">
        <w:rPr>
          <w:rFonts w:cs="Tahoma"/>
          <w:i/>
          <w:iCs/>
          <w:lang w:val="en-GB"/>
        </w:rPr>
        <w:t>Cognitive Sciences Today</w:t>
      </w:r>
      <w:r w:rsidRPr="0077182A">
        <w:rPr>
          <w:rFonts w:cs="Tahoma"/>
          <w:lang w:val="en-GB"/>
        </w:rPr>
        <w:t xml:space="preserve"> (pp. 45-67). Cambridge University Press.</w:t>
      </w:r>
    </w:p>
    <w:p w14:paraId="0D84C466" w14:textId="77777777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t xml:space="preserve">Smith, J. A. (2020). </w:t>
      </w:r>
      <w:r w:rsidRPr="0077182A">
        <w:rPr>
          <w:rFonts w:cs="Tahoma"/>
          <w:i/>
          <w:iCs/>
          <w:lang w:val="en-GB"/>
        </w:rPr>
        <w:t>Understanding Psychology</w:t>
      </w:r>
      <w:r w:rsidRPr="0077182A">
        <w:rPr>
          <w:rFonts w:cs="Tahoma"/>
          <w:lang w:val="en-GB"/>
        </w:rPr>
        <w:t>. Oxford University Press.</w:t>
      </w:r>
    </w:p>
    <w:p w14:paraId="396F28D0" w14:textId="75E4D6CB" w:rsidR="0077182A" w:rsidRPr="0077182A" w:rsidRDefault="0077182A" w:rsidP="0077182A">
      <w:pPr>
        <w:pStyle w:val="ReferencesSectionEDUCA"/>
        <w:rPr>
          <w:rFonts w:cs="Tahoma"/>
          <w:lang w:val="en-GB"/>
        </w:rPr>
      </w:pPr>
      <w:r w:rsidRPr="0077182A">
        <w:rPr>
          <w:rFonts w:cs="Tahoma"/>
          <w:lang w:val="en-GB"/>
        </w:rPr>
        <w:lastRenderedPageBreak/>
        <w:t xml:space="preserve">Williams, S. (2023, January 5). Advances in AI technology. </w:t>
      </w:r>
      <w:r w:rsidRPr="0077182A">
        <w:rPr>
          <w:rFonts w:cs="Tahoma"/>
          <w:i/>
          <w:iCs/>
          <w:lang w:val="en-GB"/>
        </w:rPr>
        <w:t>The New York Times.</w:t>
      </w:r>
      <w:r w:rsidRPr="0077182A">
        <w:rPr>
          <w:rFonts w:cs="Tahoma"/>
          <w:lang w:val="en-GB"/>
        </w:rPr>
        <w:t xml:space="preserve"> https://www.nytimes.com/technology/ai-advances</w:t>
      </w:r>
    </w:p>
    <w:p w14:paraId="0784F861" w14:textId="77777777" w:rsidR="0077182A" w:rsidRDefault="0077182A" w:rsidP="00E62F77">
      <w:pPr>
        <w:pStyle w:val="ReferencesSectionEDUCA"/>
        <w:rPr>
          <w:rFonts w:cs="Tahoma"/>
        </w:rPr>
      </w:pPr>
    </w:p>
    <w:p w14:paraId="6B80B911" w14:textId="77777777" w:rsidR="004828F7" w:rsidRDefault="004828F7" w:rsidP="00E62F77">
      <w:pPr>
        <w:pStyle w:val="SectionHeadingEDUCA"/>
        <w:ind w:left="4900"/>
        <w:rPr>
          <w:rFonts w:cs="Tahoma"/>
        </w:rPr>
      </w:pPr>
    </w:p>
    <w:p w14:paraId="70410AAB" w14:textId="543E0077" w:rsidR="008C1E14" w:rsidRPr="00F9257A" w:rsidRDefault="0077182A" w:rsidP="00781705">
      <w:pPr>
        <w:pStyle w:val="SectionHeadingEDUCA"/>
        <w:ind w:left="2694"/>
        <w:rPr>
          <w:rFonts w:cs="Tahoma"/>
          <w:lang w:val="de-DE"/>
        </w:rPr>
      </w:pPr>
      <w:r w:rsidRPr="00F9257A">
        <w:rPr>
          <w:rFonts w:cs="Tahoma"/>
          <w:lang w:val="de-DE"/>
        </w:rPr>
        <w:t>Informa</w:t>
      </w:r>
      <w:r w:rsidR="00451F2B" w:rsidRPr="00F9257A">
        <w:rPr>
          <w:rFonts w:cs="Tahoma"/>
          <w:lang w:val="de-DE"/>
        </w:rPr>
        <w:t xml:space="preserve">cije o </w:t>
      </w:r>
      <w:r w:rsidRPr="00F9257A">
        <w:rPr>
          <w:rFonts w:cs="Tahoma"/>
          <w:lang w:val="de-DE"/>
        </w:rPr>
        <w:t>autor</w:t>
      </w:r>
      <w:r w:rsidR="00451F2B" w:rsidRPr="00F9257A">
        <w:rPr>
          <w:rFonts w:cs="Tahoma"/>
          <w:lang w:val="de-DE"/>
        </w:rPr>
        <w:t>u/ima</w:t>
      </w:r>
    </w:p>
    <w:p w14:paraId="0A43378A" w14:textId="198003A0" w:rsidR="008C1E14" w:rsidRPr="00340E40" w:rsidRDefault="00451F2B" w:rsidP="00781705">
      <w:pPr>
        <w:pStyle w:val="MainTextEDUCA"/>
        <w:spacing w:after="0"/>
        <w:ind w:left="2835" w:firstLine="0"/>
        <w:rPr>
          <w:b/>
          <w:bCs/>
        </w:rPr>
      </w:pPr>
      <w:r>
        <w:rPr>
          <w:b/>
          <w:bCs/>
        </w:rPr>
        <w:t>Ime prvog autora</w:t>
      </w:r>
    </w:p>
    <w:p w14:paraId="4FB64E85" w14:textId="443ECAFC" w:rsidR="008C1E14" w:rsidRPr="007A2AC0" w:rsidRDefault="00451F2B" w:rsidP="00781705">
      <w:pPr>
        <w:pStyle w:val="MainTextEDUCA"/>
        <w:spacing w:after="0"/>
        <w:ind w:left="2835" w:firstLine="0"/>
      </w:pPr>
      <w:r>
        <w:t>Institucija i adresa</w:t>
      </w:r>
    </w:p>
    <w:p w14:paraId="1FEF36A9" w14:textId="77777777" w:rsidR="008C1E14" w:rsidRPr="007A2AC0" w:rsidRDefault="008C1E14" w:rsidP="00781705">
      <w:pPr>
        <w:pStyle w:val="MainTextEDUCA"/>
        <w:spacing w:after="0"/>
        <w:ind w:left="2835" w:firstLine="0"/>
      </w:pPr>
      <w:r w:rsidRPr="007A2AC0">
        <w:t>e-mail:</w:t>
      </w:r>
    </w:p>
    <w:p w14:paraId="3710ABEA" w14:textId="77777777" w:rsidR="008C1E14" w:rsidRPr="007A2AC0" w:rsidRDefault="008C1E14" w:rsidP="00781705">
      <w:pPr>
        <w:pStyle w:val="MainTextEDUCA"/>
        <w:spacing w:after="0"/>
        <w:ind w:left="2835" w:firstLine="0"/>
      </w:pPr>
    </w:p>
    <w:p w14:paraId="1291810B" w14:textId="1EB4E05F" w:rsidR="00451F2B" w:rsidRPr="00340E40" w:rsidRDefault="00451F2B" w:rsidP="00781705">
      <w:pPr>
        <w:pStyle w:val="MainTextEDUCA"/>
        <w:spacing w:after="0"/>
        <w:ind w:left="2835" w:firstLine="0"/>
        <w:rPr>
          <w:b/>
          <w:bCs/>
        </w:rPr>
      </w:pPr>
      <w:r>
        <w:rPr>
          <w:b/>
          <w:bCs/>
        </w:rPr>
        <w:t>Ime drugog autora</w:t>
      </w:r>
    </w:p>
    <w:p w14:paraId="73104FB8" w14:textId="77777777" w:rsidR="00451F2B" w:rsidRPr="007A2AC0" w:rsidRDefault="00451F2B" w:rsidP="00781705">
      <w:pPr>
        <w:pStyle w:val="MainTextEDUCA"/>
        <w:spacing w:after="0"/>
        <w:ind w:left="2835" w:firstLine="0"/>
      </w:pPr>
      <w:r>
        <w:t>Institucija i adresa</w:t>
      </w:r>
    </w:p>
    <w:p w14:paraId="78211F03" w14:textId="77777777" w:rsidR="008C1E14" w:rsidRPr="007A2AC0" w:rsidRDefault="008C1E14" w:rsidP="00781705">
      <w:pPr>
        <w:pStyle w:val="MainTextEDUCA"/>
        <w:spacing w:after="0"/>
        <w:ind w:left="2835" w:firstLine="0"/>
      </w:pPr>
      <w:r w:rsidRPr="007A2AC0">
        <w:t>e-mail:</w:t>
      </w:r>
    </w:p>
    <w:p w14:paraId="29AFB672" w14:textId="77777777" w:rsidR="008C1E14" w:rsidRPr="007A2AC0" w:rsidRDefault="008C1E14" w:rsidP="00E62F77">
      <w:pPr>
        <w:pStyle w:val="MainTextEDUCA"/>
        <w:spacing w:after="0"/>
        <w:ind w:left="3402" w:firstLine="0"/>
      </w:pPr>
    </w:p>
    <w:sectPr w:rsidR="008C1E14" w:rsidRPr="007A2AC0" w:rsidSect="00384F7C">
      <w:headerReference w:type="even" r:id="rId9"/>
      <w:footerReference w:type="even" r:id="rId10"/>
      <w:type w:val="continuous"/>
      <w:pgSz w:w="9639" w:h="13608" w:code="13"/>
      <w:pgMar w:top="1247" w:right="1247" w:bottom="1247" w:left="1247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7825" w14:textId="77777777" w:rsidR="003D2481" w:rsidRDefault="003D2481">
      <w:r>
        <w:separator/>
      </w:r>
    </w:p>
    <w:p w14:paraId="70751242" w14:textId="77777777" w:rsidR="003D2481" w:rsidRDefault="003D2481"/>
    <w:p w14:paraId="564A60B1" w14:textId="77777777" w:rsidR="003D2481" w:rsidRDefault="003D2481"/>
  </w:endnote>
  <w:endnote w:type="continuationSeparator" w:id="0">
    <w:p w14:paraId="1A6F708C" w14:textId="77777777" w:rsidR="003D2481" w:rsidRDefault="003D2481">
      <w:r>
        <w:continuationSeparator/>
      </w:r>
    </w:p>
    <w:p w14:paraId="403D580B" w14:textId="77777777" w:rsidR="003D2481" w:rsidRDefault="003D2481"/>
    <w:p w14:paraId="0C6765C8" w14:textId="77777777" w:rsidR="003D2481" w:rsidRDefault="003D2481"/>
  </w:endnote>
  <w:endnote w:type="continuationNotice" w:id="1">
    <w:p w14:paraId="3CEAF23F" w14:textId="77777777" w:rsidR="003D2481" w:rsidRDefault="003D2481">
      <w:pPr>
        <w:spacing w:after="0"/>
      </w:pPr>
    </w:p>
    <w:p w14:paraId="1C5C41EA" w14:textId="77777777" w:rsidR="003D2481" w:rsidRDefault="003D2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E6DD" w14:textId="77777777" w:rsidR="00BA0992" w:rsidRDefault="00BA0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B272A4" w14:textId="77777777" w:rsidR="00BA0992" w:rsidRDefault="00BA0992">
    <w:pPr>
      <w:pStyle w:val="Footer"/>
      <w:ind w:right="360"/>
    </w:pPr>
  </w:p>
  <w:p w14:paraId="74E4ECEB" w14:textId="77777777" w:rsidR="00BA0992" w:rsidRDefault="00BA0992"/>
  <w:p w14:paraId="0D61F06E" w14:textId="77777777" w:rsidR="00BA0992" w:rsidRDefault="00BA09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4526" w14:textId="77777777" w:rsidR="003D2481" w:rsidRDefault="003D2481">
      <w:r>
        <w:separator/>
      </w:r>
    </w:p>
  </w:footnote>
  <w:footnote w:type="continuationSeparator" w:id="0">
    <w:p w14:paraId="2D86E184" w14:textId="77777777" w:rsidR="003D2481" w:rsidRDefault="003D2481">
      <w:r>
        <w:continuationSeparator/>
      </w:r>
    </w:p>
    <w:p w14:paraId="2A8656DA" w14:textId="77777777" w:rsidR="003D2481" w:rsidRDefault="003D2481"/>
    <w:p w14:paraId="7EBEB11F" w14:textId="77777777" w:rsidR="003D2481" w:rsidRDefault="003D2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30FA" w14:textId="77777777" w:rsidR="00BA0992" w:rsidRDefault="00BA0992"/>
  <w:p w14:paraId="2131BF17" w14:textId="77777777" w:rsidR="00BA0992" w:rsidRDefault="00BA09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875"/>
    <w:multiLevelType w:val="hybridMultilevel"/>
    <w:tmpl w:val="C40CAF3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7E3C74"/>
    <w:multiLevelType w:val="hybridMultilevel"/>
    <w:tmpl w:val="EC02CAD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F52B58"/>
    <w:multiLevelType w:val="hybridMultilevel"/>
    <w:tmpl w:val="0B14620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7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8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2D618C2"/>
    <w:multiLevelType w:val="hybridMultilevel"/>
    <w:tmpl w:val="F8B038A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6DD357C"/>
    <w:multiLevelType w:val="hybridMultilevel"/>
    <w:tmpl w:val="70D06368"/>
    <w:lvl w:ilvl="0" w:tplc="EE70D748">
      <w:numFmt w:val="bullet"/>
      <w:lvlText w:val="•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87A625A"/>
    <w:multiLevelType w:val="hybridMultilevel"/>
    <w:tmpl w:val="A63273AA"/>
    <w:lvl w:ilvl="0" w:tplc="7A22D688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i w:val="0"/>
      </w:rPr>
    </w:lvl>
    <w:lvl w:ilvl="1" w:tplc="1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9CC7C3D"/>
    <w:multiLevelType w:val="hybridMultilevel"/>
    <w:tmpl w:val="05CCA50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1824"/>
    <w:multiLevelType w:val="hybridMultilevel"/>
    <w:tmpl w:val="8D7AE9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C5353AA"/>
    <w:multiLevelType w:val="hybridMultilevel"/>
    <w:tmpl w:val="5850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52772">
    <w:abstractNumId w:val="7"/>
  </w:num>
  <w:num w:numId="2" w16cid:durableId="652484968">
    <w:abstractNumId w:val="5"/>
  </w:num>
  <w:num w:numId="3" w16cid:durableId="1370959250">
    <w:abstractNumId w:val="8"/>
  </w:num>
  <w:num w:numId="4" w16cid:durableId="1912806003">
    <w:abstractNumId w:val="6"/>
  </w:num>
  <w:num w:numId="5" w16cid:durableId="1214346782">
    <w:abstractNumId w:val="4"/>
  </w:num>
  <w:num w:numId="6" w16cid:durableId="1517688634">
    <w:abstractNumId w:val="3"/>
  </w:num>
  <w:num w:numId="7" w16cid:durableId="2007711591">
    <w:abstractNumId w:val="12"/>
  </w:num>
  <w:num w:numId="8" w16cid:durableId="1787769498">
    <w:abstractNumId w:val="2"/>
  </w:num>
  <w:num w:numId="9" w16cid:durableId="931819534">
    <w:abstractNumId w:val="13"/>
  </w:num>
  <w:num w:numId="10" w16cid:durableId="67267511">
    <w:abstractNumId w:val="11"/>
  </w:num>
  <w:num w:numId="11" w16cid:durableId="1224414669">
    <w:abstractNumId w:val="1"/>
  </w:num>
  <w:num w:numId="12" w16cid:durableId="1616329897">
    <w:abstractNumId w:val="9"/>
  </w:num>
  <w:num w:numId="13" w16cid:durableId="223220563">
    <w:abstractNumId w:val="14"/>
  </w:num>
  <w:num w:numId="14" w16cid:durableId="1063409172">
    <w:abstractNumId w:val="0"/>
  </w:num>
  <w:num w:numId="15" w16cid:durableId="1511413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rA0MzQzNDA2NDFV0lEKTi0uzszPAykwrwUA3a3f6ywAAAA="/>
  </w:docVars>
  <w:rsids>
    <w:rsidRoot w:val="00967BC6"/>
    <w:rsid w:val="00004A79"/>
    <w:rsid w:val="0000602C"/>
    <w:rsid w:val="00012B0F"/>
    <w:rsid w:val="0003156F"/>
    <w:rsid w:val="0005748F"/>
    <w:rsid w:val="00080217"/>
    <w:rsid w:val="00093EE2"/>
    <w:rsid w:val="000B7AC0"/>
    <w:rsid w:val="000D5C5F"/>
    <w:rsid w:val="00122863"/>
    <w:rsid w:val="00146BC3"/>
    <w:rsid w:val="0015065B"/>
    <w:rsid w:val="00151DD5"/>
    <w:rsid w:val="0015687A"/>
    <w:rsid w:val="00172669"/>
    <w:rsid w:val="00174F7F"/>
    <w:rsid w:val="001C2399"/>
    <w:rsid w:val="001C5A87"/>
    <w:rsid w:val="001D5428"/>
    <w:rsid w:val="001E5D92"/>
    <w:rsid w:val="001E7EDF"/>
    <w:rsid w:val="00202966"/>
    <w:rsid w:val="002171BE"/>
    <w:rsid w:val="00222E7A"/>
    <w:rsid w:val="00223FAC"/>
    <w:rsid w:val="00235514"/>
    <w:rsid w:val="0026167D"/>
    <w:rsid w:val="0026183A"/>
    <w:rsid w:val="00295EBB"/>
    <w:rsid w:val="002A572C"/>
    <w:rsid w:val="002C2295"/>
    <w:rsid w:val="002C3D46"/>
    <w:rsid w:val="002D7C62"/>
    <w:rsid w:val="002F5FDA"/>
    <w:rsid w:val="00305AA3"/>
    <w:rsid w:val="0031326A"/>
    <w:rsid w:val="00320E15"/>
    <w:rsid w:val="00327EEC"/>
    <w:rsid w:val="00340E40"/>
    <w:rsid w:val="00342381"/>
    <w:rsid w:val="00347D30"/>
    <w:rsid w:val="00375538"/>
    <w:rsid w:val="00384F7C"/>
    <w:rsid w:val="003B7703"/>
    <w:rsid w:val="003C78EE"/>
    <w:rsid w:val="003D2481"/>
    <w:rsid w:val="003D7CB3"/>
    <w:rsid w:val="003E46A3"/>
    <w:rsid w:val="004264F2"/>
    <w:rsid w:val="00432B9F"/>
    <w:rsid w:val="00451F2B"/>
    <w:rsid w:val="0045496F"/>
    <w:rsid w:val="004828F7"/>
    <w:rsid w:val="00492D8D"/>
    <w:rsid w:val="00497B37"/>
    <w:rsid w:val="004A4324"/>
    <w:rsid w:val="004D1C68"/>
    <w:rsid w:val="004D5835"/>
    <w:rsid w:val="004D6109"/>
    <w:rsid w:val="0051535D"/>
    <w:rsid w:val="0053513E"/>
    <w:rsid w:val="00566951"/>
    <w:rsid w:val="00570D90"/>
    <w:rsid w:val="0057212F"/>
    <w:rsid w:val="005731FA"/>
    <w:rsid w:val="00576093"/>
    <w:rsid w:val="005854A8"/>
    <w:rsid w:val="005A5B5C"/>
    <w:rsid w:val="005B29F8"/>
    <w:rsid w:val="005C236A"/>
    <w:rsid w:val="005C3218"/>
    <w:rsid w:val="005C480D"/>
    <w:rsid w:val="005D1A44"/>
    <w:rsid w:val="005E13BB"/>
    <w:rsid w:val="005E6544"/>
    <w:rsid w:val="005F284E"/>
    <w:rsid w:val="005F72E2"/>
    <w:rsid w:val="00611772"/>
    <w:rsid w:val="00611C0C"/>
    <w:rsid w:val="0062425D"/>
    <w:rsid w:val="006256B0"/>
    <w:rsid w:val="00634C9B"/>
    <w:rsid w:val="006503EC"/>
    <w:rsid w:val="006614CA"/>
    <w:rsid w:val="0066577B"/>
    <w:rsid w:val="00670191"/>
    <w:rsid w:val="00671BFB"/>
    <w:rsid w:val="0068654D"/>
    <w:rsid w:val="006A47D4"/>
    <w:rsid w:val="006B14A5"/>
    <w:rsid w:val="006C2E06"/>
    <w:rsid w:val="006D49C0"/>
    <w:rsid w:val="006D513F"/>
    <w:rsid w:val="006F1BF3"/>
    <w:rsid w:val="00706C2F"/>
    <w:rsid w:val="0071042E"/>
    <w:rsid w:val="007177D9"/>
    <w:rsid w:val="00725DD7"/>
    <w:rsid w:val="007273E3"/>
    <w:rsid w:val="007435F0"/>
    <w:rsid w:val="007463CA"/>
    <w:rsid w:val="00746D83"/>
    <w:rsid w:val="00747A9E"/>
    <w:rsid w:val="00765BEB"/>
    <w:rsid w:val="0077182A"/>
    <w:rsid w:val="00781705"/>
    <w:rsid w:val="00787C24"/>
    <w:rsid w:val="007932A2"/>
    <w:rsid w:val="007A2AC0"/>
    <w:rsid w:val="007A788B"/>
    <w:rsid w:val="007B3EA6"/>
    <w:rsid w:val="007C1C02"/>
    <w:rsid w:val="00800C7D"/>
    <w:rsid w:val="00800EA1"/>
    <w:rsid w:val="008157CD"/>
    <w:rsid w:val="00832FE3"/>
    <w:rsid w:val="008331F9"/>
    <w:rsid w:val="008348A2"/>
    <w:rsid w:val="0084341F"/>
    <w:rsid w:val="008447A1"/>
    <w:rsid w:val="008620C3"/>
    <w:rsid w:val="008739FF"/>
    <w:rsid w:val="008855CF"/>
    <w:rsid w:val="00885A3E"/>
    <w:rsid w:val="008901EA"/>
    <w:rsid w:val="008B0414"/>
    <w:rsid w:val="008B0C8F"/>
    <w:rsid w:val="008C1E14"/>
    <w:rsid w:val="008C57B2"/>
    <w:rsid w:val="008D5087"/>
    <w:rsid w:val="008E6658"/>
    <w:rsid w:val="008F6381"/>
    <w:rsid w:val="0090498E"/>
    <w:rsid w:val="00915D0F"/>
    <w:rsid w:val="00926990"/>
    <w:rsid w:val="009368E7"/>
    <w:rsid w:val="00967BC6"/>
    <w:rsid w:val="00983D59"/>
    <w:rsid w:val="009B518D"/>
    <w:rsid w:val="009E0AFB"/>
    <w:rsid w:val="009E49E2"/>
    <w:rsid w:val="009F483F"/>
    <w:rsid w:val="009F56D5"/>
    <w:rsid w:val="00A00A52"/>
    <w:rsid w:val="00A03F06"/>
    <w:rsid w:val="00A24553"/>
    <w:rsid w:val="00A307FD"/>
    <w:rsid w:val="00A32A7F"/>
    <w:rsid w:val="00A34BF6"/>
    <w:rsid w:val="00A51A46"/>
    <w:rsid w:val="00A52C20"/>
    <w:rsid w:val="00A545D8"/>
    <w:rsid w:val="00A55AA3"/>
    <w:rsid w:val="00A72807"/>
    <w:rsid w:val="00A76660"/>
    <w:rsid w:val="00A81090"/>
    <w:rsid w:val="00A811B1"/>
    <w:rsid w:val="00A864A9"/>
    <w:rsid w:val="00AA1E44"/>
    <w:rsid w:val="00AA5CC8"/>
    <w:rsid w:val="00AB248B"/>
    <w:rsid w:val="00AB2793"/>
    <w:rsid w:val="00AB3BA0"/>
    <w:rsid w:val="00AB78B6"/>
    <w:rsid w:val="00AC42F0"/>
    <w:rsid w:val="00AE3ADE"/>
    <w:rsid w:val="00B0648F"/>
    <w:rsid w:val="00B42D57"/>
    <w:rsid w:val="00B50BD6"/>
    <w:rsid w:val="00B87C00"/>
    <w:rsid w:val="00B906B1"/>
    <w:rsid w:val="00B95C28"/>
    <w:rsid w:val="00BA0992"/>
    <w:rsid w:val="00BA0C7E"/>
    <w:rsid w:val="00BD112C"/>
    <w:rsid w:val="00BD2971"/>
    <w:rsid w:val="00C07415"/>
    <w:rsid w:val="00C17A91"/>
    <w:rsid w:val="00C67E46"/>
    <w:rsid w:val="00C70D50"/>
    <w:rsid w:val="00C77A2A"/>
    <w:rsid w:val="00C85FE4"/>
    <w:rsid w:val="00CC56D0"/>
    <w:rsid w:val="00CD753A"/>
    <w:rsid w:val="00CE4C03"/>
    <w:rsid w:val="00CF33C7"/>
    <w:rsid w:val="00D01350"/>
    <w:rsid w:val="00D11844"/>
    <w:rsid w:val="00D15A8D"/>
    <w:rsid w:val="00D167E7"/>
    <w:rsid w:val="00D22E70"/>
    <w:rsid w:val="00D42935"/>
    <w:rsid w:val="00D51B54"/>
    <w:rsid w:val="00D601F3"/>
    <w:rsid w:val="00D84421"/>
    <w:rsid w:val="00D90A3D"/>
    <w:rsid w:val="00D955CF"/>
    <w:rsid w:val="00DA1851"/>
    <w:rsid w:val="00DA3232"/>
    <w:rsid w:val="00DA59A8"/>
    <w:rsid w:val="00DB1B8B"/>
    <w:rsid w:val="00DC0E8E"/>
    <w:rsid w:val="00DE0EC7"/>
    <w:rsid w:val="00DE3BD5"/>
    <w:rsid w:val="00E00FB2"/>
    <w:rsid w:val="00E62F77"/>
    <w:rsid w:val="00E71831"/>
    <w:rsid w:val="00E7234C"/>
    <w:rsid w:val="00E76722"/>
    <w:rsid w:val="00E77888"/>
    <w:rsid w:val="00E965A1"/>
    <w:rsid w:val="00EA63BA"/>
    <w:rsid w:val="00EB1037"/>
    <w:rsid w:val="00F13911"/>
    <w:rsid w:val="00F30B67"/>
    <w:rsid w:val="00F35481"/>
    <w:rsid w:val="00F35EDF"/>
    <w:rsid w:val="00F36A70"/>
    <w:rsid w:val="00F56981"/>
    <w:rsid w:val="00F61242"/>
    <w:rsid w:val="00F817BA"/>
    <w:rsid w:val="00F9257A"/>
    <w:rsid w:val="00F95D62"/>
    <w:rsid w:val="00FA4714"/>
    <w:rsid w:val="00FC02DA"/>
    <w:rsid w:val="00FD5591"/>
    <w:rsid w:val="00FE2418"/>
    <w:rsid w:val="00FF04E7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554EA"/>
  <w15:docId w15:val="{5E87DDF6-F6D0-4B5C-8ECD-2E4E9F82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4324"/>
    <w:pPr>
      <w:tabs>
        <w:tab w:val="center" w:pos="3686"/>
        <w:tab w:val="right" w:pos="7088"/>
      </w:tabs>
      <w:spacing w:after="200"/>
      <w:jc w:val="both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ReferencesSectionEDUCA"/>
    <w:semiHidden/>
  </w:style>
  <w:style w:type="paragraph" w:customStyle="1" w:styleId="ReferencesSectionEDUCA">
    <w:name w:val="References_Section (EDUCA)"/>
    <w:basedOn w:val="Normal"/>
    <w:next w:val="Normal"/>
    <w:qFormat/>
    <w:rsid w:val="00E62F77"/>
    <w:pPr>
      <w:spacing w:after="60"/>
      <w:ind w:left="284" w:hanging="284"/>
    </w:pPr>
    <w:rPr>
      <w:kern w:val="19"/>
      <w:szCs w:val="14"/>
    </w:rPr>
  </w:style>
  <w:style w:type="paragraph" w:customStyle="1" w:styleId="MainTextEDUCA">
    <w:name w:val="Main_Text (EDUCA)"/>
    <w:basedOn w:val="Normal"/>
    <w:qFormat/>
    <w:rsid w:val="00B906B1"/>
    <w:pPr>
      <w:spacing w:after="60"/>
      <w:ind w:firstLine="180"/>
    </w:pPr>
    <w:rPr>
      <w:rFonts w:cs="Tahoma"/>
      <w:color w:val="000000"/>
      <w:kern w:val="21"/>
      <w:szCs w:val="22"/>
      <w:lang w:val="hr-BA"/>
    </w:rPr>
  </w:style>
  <w:style w:type="paragraph" w:customStyle="1" w:styleId="PaperTitleEDUCA">
    <w:name w:val="Paper_Title (EDUCA)"/>
    <w:basedOn w:val="Normal"/>
    <w:next w:val="AuthorNameEDUCA"/>
    <w:qFormat/>
    <w:rsid w:val="00A76660"/>
    <w:pPr>
      <w:spacing w:before="960" w:after="180"/>
      <w:jc w:val="center"/>
    </w:pPr>
    <w:rPr>
      <w:b/>
      <w:kern w:val="36"/>
      <w:sz w:val="28"/>
    </w:rPr>
  </w:style>
  <w:style w:type="paragraph" w:customStyle="1" w:styleId="AuthorNameEDUCA">
    <w:name w:val="Author_Name (EDUCA)"/>
    <w:basedOn w:val="Normal"/>
    <w:next w:val="AuthorAddressEDUCA"/>
    <w:qFormat/>
    <w:rsid w:val="00122863"/>
    <w:pPr>
      <w:spacing w:after="360"/>
      <w:jc w:val="center"/>
    </w:pPr>
    <w:rPr>
      <w:kern w:val="26"/>
      <w:sz w:val="24"/>
    </w:rPr>
  </w:style>
  <w:style w:type="paragraph" w:customStyle="1" w:styleId="AuthorAddressEDUCA">
    <w:name w:val="Author_Address (EDUCA)"/>
    <w:basedOn w:val="Normal"/>
    <w:next w:val="Normal"/>
    <w:qFormat/>
    <w:rsid w:val="00AB3BA0"/>
    <w:pPr>
      <w:spacing w:after="60"/>
      <w:jc w:val="left"/>
    </w:pPr>
    <w:rPr>
      <w:rFonts w:cs="Tahoma"/>
      <w:kern w:val="26"/>
    </w:rPr>
  </w:style>
  <w:style w:type="paragraph" w:customStyle="1" w:styleId="AbstractEDUCA">
    <w:name w:val="Abstract (EDUCA)"/>
    <w:basedOn w:val="Normal"/>
    <w:next w:val="MainTextEDUCA"/>
    <w:link w:val="AbstractEDUCAChar"/>
    <w:qFormat/>
    <w:rsid w:val="007A2AC0"/>
    <w:pPr>
      <w:pBdr>
        <w:top w:val="single" w:sz="4" w:space="1" w:color="auto"/>
        <w:bottom w:val="single" w:sz="4" w:space="1" w:color="auto"/>
      </w:pBdr>
      <w:shd w:val="clear" w:color="auto" w:fill="F9F9F9"/>
      <w:spacing w:before="100" w:after="100"/>
    </w:pPr>
    <w:rPr>
      <w:kern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D90A3D"/>
    <w:rPr>
      <w:vertAlign w:val="superscript"/>
    </w:rPr>
  </w:style>
  <w:style w:type="paragraph" w:customStyle="1" w:styleId="CaptionEDUCA">
    <w:name w:val="Caption (EDUCA)"/>
    <w:basedOn w:val="Normal"/>
    <w:next w:val="Normal"/>
    <w:qFormat/>
    <w:rsid w:val="00B0648F"/>
    <w:pPr>
      <w:spacing w:before="200" w:after="120"/>
      <w:jc w:val="left"/>
    </w:pPr>
    <w:rPr>
      <w:kern w:val="20"/>
      <w:sz w:val="17"/>
    </w:rPr>
  </w:style>
  <w:style w:type="paragraph" w:customStyle="1" w:styleId="FootnoteEDUCA">
    <w:name w:val="Footnote (EDUCA)"/>
    <w:basedOn w:val="Normal"/>
    <w:next w:val="Normal"/>
    <w:qFormat/>
    <w:rsid w:val="00E76722"/>
    <w:pPr>
      <w:spacing w:before="60" w:after="120"/>
      <w:ind w:firstLine="187"/>
    </w:pPr>
    <w:rPr>
      <w:sz w:val="16"/>
    </w:rPr>
  </w:style>
  <w:style w:type="paragraph" w:customStyle="1" w:styleId="TableBodyEDUCA">
    <w:name w:val="Table_Body (EDUCA)"/>
    <w:basedOn w:val="Normal"/>
    <w:next w:val="Normal"/>
    <w:link w:val="TableBodyEDUCAChar"/>
    <w:qFormat/>
    <w:rsid w:val="004A4324"/>
    <w:pPr>
      <w:spacing w:after="0"/>
    </w:pPr>
    <w:rPr>
      <w:kern w:val="20"/>
      <w:sz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KeywordsEDUCA">
    <w:name w:val="Keywords (EDUCA)"/>
    <w:basedOn w:val="Normal"/>
    <w:next w:val="Normal"/>
    <w:link w:val="KeywordsEDUCAChar"/>
    <w:qFormat/>
    <w:rsid w:val="00F35481"/>
    <w:pPr>
      <w:spacing w:before="240" w:after="220"/>
      <w:jc w:val="left"/>
    </w:pPr>
    <w:rPr>
      <w:i/>
      <w:kern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ableBodyEDUCA"/>
    <w:link w:val="StyleTCTableBodyBoldChar"/>
    <w:rsid w:val="000E75E3"/>
    <w:rPr>
      <w:b/>
      <w:bCs/>
      <w:kern w:val="22"/>
      <w:sz w:val="15"/>
    </w:rPr>
  </w:style>
  <w:style w:type="paragraph" w:customStyle="1" w:styleId="AbstractTitleEDUCA">
    <w:name w:val="Abstract_Title (EDUCA)"/>
    <w:basedOn w:val="AbstractEDUCA"/>
    <w:link w:val="AbstractTitleEDUCAChar"/>
    <w:qFormat/>
    <w:rsid w:val="007A2AC0"/>
    <w:rPr>
      <w:b/>
    </w:rPr>
  </w:style>
  <w:style w:type="character" w:customStyle="1" w:styleId="AbstractEDUCAChar">
    <w:name w:val="Abstract (EDUCA) Char"/>
    <w:link w:val="AbstractEDUCA"/>
    <w:rsid w:val="007A2AC0"/>
    <w:rPr>
      <w:rFonts w:ascii="Tahoma" w:hAnsi="Tahoma"/>
      <w:kern w:val="21"/>
      <w:sz w:val="18"/>
      <w:shd w:val="clear" w:color="auto" w:fill="F9F9F9"/>
    </w:rPr>
  </w:style>
  <w:style w:type="character" w:customStyle="1" w:styleId="AbstractTitleEDUCAChar">
    <w:name w:val="Abstract_Title (EDUCA) Char"/>
    <w:link w:val="AbstractTitleEDUCA"/>
    <w:rsid w:val="007A2AC0"/>
    <w:rPr>
      <w:rFonts w:ascii="Tahoma" w:hAnsi="Tahoma"/>
      <w:b/>
      <w:kern w:val="21"/>
      <w:sz w:val="18"/>
      <w:shd w:val="clear" w:color="auto" w:fill="F9F9F9"/>
    </w:rPr>
  </w:style>
  <w:style w:type="character" w:customStyle="1" w:styleId="TableBodyEDUCAChar">
    <w:name w:val="Table_Body (EDUCA) Char"/>
    <w:link w:val="TableBodyEDUCA"/>
    <w:rsid w:val="004A4324"/>
    <w:rPr>
      <w:rFonts w:ascii="Tahoma" w:hAnsi="Tahoma"/>
      <w:kern w:val="20"/>
      <w:sz w:val="16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HeadingEDUCA">
    <w:name w:val="Section_Heading (EDUCA)"/>
    <w:basedOn w:val="Normal"/>
    <w:next w:val="MainTextEDUCA"/>
    <w:qFormat/>
    <w:rsid w:val="004A4324"/>
    <w:pPr>
      <w:keepNext/>
      <w:keepLines/>
      <w:spacing w:before="180" w:after="60"/>
    </w:pPr>
    <w:rPr>
      <w:b/>
      <w:caps/>
      <w:kern w:val="20"/>
      <w:sz w:val="19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182A"/>
    <w:rPr>
      <w:color w:val="605E5C"/>
      <w:shd w:val="clear" w:color="auto" w:fill="E1DFDD"/>
    </w:rPr>
  </w:style>
  <w:style w:type="paragraph" w:customStyle="1" w:styleId="KeywordsTitleEDUCA">
    <w:name w:val="Keywords_Title (EDUCA)"/>
    <w:basedOn w:val="KeywordsEDUCA"/>
    <w:link w:val="KeywordsTitleEDUCAChar"/>
    <w:qFormat/>
    <w:rsid w:val="001D5428"/>
    <w:rPr>
      <w:b/>
    </w:rPr>
  </w:style>
  <w:style w:type="character" w:customStyle="1" w:styleId="KeywordsEDUCAChar">
    <w:name w:val="Keywords (EDUCA) Char"/>
    <w:basedOn w:val="DefaultParagraphFont"/>
    <w:link w:val="KeywordsEDUCA"/>
    <w:rsid w:val="00F35481"/>
    <w:rPr>
      <w:rFonts w:ascii="Tahoma" w:hAnsi="Tahoma"/>
      <w:i/>
      <w:kern w:val="22"/>
      <w:sz w:val="18"/>
    </w:rPr>
  </w:style>
  <w:style w:type="character" w:customStyle="1" w:styleId="KeywordsTitleEDUCAChar">
    <w:name w:val="Keywords_Title (EDUCA) Char"/>
    <w:basedOn w:val="KeywordsEDUCAChar"/>
    <w:link w:val="KeywordsTitleEDUCA"/>
    <w:rsid w:val="001D5428"/>
    <w:rPr>
      <w:rFonts w:ascii="Arno Pro" w:hAnsi="Arno Pro"/>
      <w:b/>
      <w:i/>
      <w:kern w:val="22"/>
      <w:sz w:val="18"/>
    </w:rPr>
  </w:style>
  <w:style w:type="paragraph" w:styleId="ListParagraph">
    <w:name w:val="List Paragraph"/>
    <w:basedOn w:val="Normal"/>
    <w:link w:val="ListParagraphChar"/>
    <w:uiPriority w:val="34"/>
    <w:rsid w:val="00BD112C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apple-converted-space">
    <w:name w:val="apple-converted-space"/>
    <w:basedOn w:val="DefaultParagraphFont"/>
    <w:rsid w:val="00BA0992"/>
  </w:style>
  <w:style w:type="paragraph" w:styleId="NoSpacing">
    <w:name w:val="No Spacing"/>
    <w:link w:val="NoSpacingChar"/>
    <w:uiPriority w:val="1"/>
    <w:rsid w:val="00BA0992"/>
    <w:rPr>
      <w:rFonts w:ascii="Calibri" w:eastAsia="Calibri" w:hAnsi="Calibri"/>
      <w:sz w:val="22"/>
      <w:szCs w:val="22"/>
      <w:lang w:val="bs-Latn-BA"/>
    </w:rPr>
  </w:style>
  <w:style w:type="character" w:customStyle="1" w:styleId="ListParagraphChar">
    <w:name w:val="List Paragraph Char"/>
    <w:link w:val="ListParagraph"/>
    <w:uiPriority w:val="34"/>
    <w:locked/>
    <w:rsid w:val="00BA0992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BA0992"/>
    <w:rPr>
      <w:rFonts w:ascii="Calibri" w:eastAsia="Calibri" w:hAnsi="Calibri"/>
      <w:sz w:val="22"/>
      <w:szCs w:val="22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BA099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0992"/>
    <w:rPr>
      <w:rFonts w:ascii="Times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6C2E06"/>
    <w:rPr>
      <w:color w:val="808080"/>
    </w:rPr>
  </w:style>
  <w:style w:type="paragraph" w:customStyle="1" w:styleId="SubsectionHeadingEDUCA">
    <w:name w:val="Subsection_Heading (EDUCA)"/>
    <w:basedOn w:val="SectionHeadingEDUCA"/>
    <w:next w:val="MainTextEDUCA"/>
    <w:qFormat/>
    <w:rsid w:val="00AB2793"/>
    <w:rPr>
      <w:caps w:val="0"/>
      <w:sz w:val="18"/>
    </w:rPr>
  </w:style>
  <w:style w:type="paragraph" w:customStyle="1" w:styleId="QuoteEDUCA">
    <w:name w:val="Quote(EDUCA)"/>
    <w:basedOn w:val="MainTextEDUCA"/>
    <w:next w:val="MainTextEDUCA"/>
    <w:qFormat/>
    <w:rsid w:val="008D5087"/>
    <w:pPr>
      <w:spacing w:before="120" w:after="120"/>
      <w:ind w:left="284" w:right="284" w:firstLine="181"/>
    </w:pPr>
    <w:rPr>
      <w:sz w:val="17"/>
      <w:lang w:eastAsia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77D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77D9"/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151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DD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DD5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725DD7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OMM\Downloads\acspagewide_msw2011_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7D6C-3AFC-41ED-8831-3DD8ABC3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acspagewide_msw2011_mac</Template>
  <TotalTime>796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MICE paper template</vt:lpstr>
    </vt:vector>
  </TitlesOfParts>
  <Company>ACS</Company>
  <LinksUpToDate>false</LinksUpToDate>
  <CharactersWithSpaces>6202</CharactersWithSpaces>
  <SharedDoc>false</SharedDoc>
  <HLinks>
    <vt:vector size="6" baseType="variant"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MICE paper template</dc:title>
  <dc:subject/>
  <dc:creator>MICE</dc:creator>
  <cp:keywords/>
  <dc:description/>
  <cp:lastModifiedBy>Sanja Merzić</cp:lastModifiedBy>
  <cp:revision>35</cp:revision>
  <cp:lastPrinted>2017-01-25T10:29:00Z</cp:lastPrinted>
  <dcterms:created xsi:type="dcterms:W3CDTF">2018-01-22T07:45:00Z</dcterms:created>
  <dcterms:modified xsi:type="dcterms:W3CDTF">2025-03-18T10:39:00Z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95a8d16a869e28aad852785e608a517175fda5e1b637f0b89f1af80ab8212285</vt:lpwstr>
  </property>
</Properties>
</file>