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9BE1" w14:textId="77777777" w:rsidR="00C640AE" w:rsidRPr="00001BC7" w:rsidRDefault="00C640AE">
      <w:pPr>
        <w:rPr>
          <w:b/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6459"/>
      </w:tblGrid>
      <w:tr w:rsidR="004C2AF5" w:rsidRPr="00C672EE" w14:paraId="165B9BE3" w14:textId="77777777" w:rsidTr="00C12988">
        <w:trPr>
          <w:trHeight w:hRule="exact" w:val="444"/>
        </w:trPr>
        <w:tc>
          <w:tcPr>
            <w:tcW w:w="9900" w:type="dxa"/>
            <w:gridSpan w:val="2"/>
            <w:shd w:val="clear" w:color="auto" w:fill="CCCCCC"/>
            <w:vAlign w:val="center"/>
          </w:tcPr>
          <w:p w14:paraId="165B9BE2" w14:textId="34B48A75" w:rsidR="004C2AF5" w:rsidRPr="00C672EE" w:rsidRDefault="00C672EE" w:rsidP="00C12988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C672EE">
              <w:rPr>
                <w:rFonts w:ascii="Arial Narrow" w:hAnsi="Arial Narrow" w:cs="Arial"/>
                <w:b/>
                <w:lang w:val="hr-HR"/>
              </w:rPr>
              <w:t>OP</w:t>
            </w:r>
            <w:r w:rsidR="006C289A">
              <w:rPr>
                <w:rFonts w:ascii="Arial Narrow" w:hAnsi="Arial Narrow" w:cs="Arial"/>
                <w:b/>
                <w:lang w:val="hr-HR"/>
              </w:rPr>
              <w:t>Ć</w:t>
            </w:r>
            <w:r w:rsidR="009D1F7D" w:rsidRPr="00C672EE">
              <w:rPr>
                <w:rFonts w:ascii="Arial Narrow" w:hAnsi="Arial Narrow" w:cs="Arial"/>
                <w:b/>
                <w:lang w:val="hr-HR"/>
              </w:rPr>
              <w:t xml:space="preserve">I PODACI </w:t>
            </w:r>
            <w:r w:rsidR="00664895" w:rsidRPr="00C672EE">
              <w:rPr>
                <w:rFonts w:ascii="Arial Narrow" w:hAnsi="Arial Narrow" w:cs="Arial"/>
                <w:b/>
                <w:lang w:val="hr-HR"/>
              </w:rPr>
              <w:t>O RECENZENTU</w:t>
            </w:r>
          </w:p>
        </w:tc>
      </w:tr>
      <w:tr w:rsidR="00F6093A" w:rsidRPr="00C672EE" w14:paraId="165B9BE6" w14:textId="77777777" w:rsidTr="00703085">
        <w:trPr>
          <w:trHeight w:hRule="exact" w:val="553"/>
        </w:trPr>
        <w:tc>
          <w:tcPr>
            <w:tcW w:w="3441" w:type="dxa"/>
            <w:vAlign w:val="center"/>
          </w:tcPr>
          <w:p w14:paraId="165B9BE4" w14:textId="77777777" w:rsidR="00F6093A" w:rsidRPr="00C672EE" w:rsidRDefault="00664895" w:rsidP="008E0343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6459" w:type="dxa"/>
            <w:vAlign w:val="center"/>
          </w:tcPr>
          <w:p w14:paraId="165B9BE5" w14:textId="2967217F" w:rsidR="00F6093A" w:rsidRPr="00C672EE" w:rsidRDefault="00F6093A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DA23A7" w:rsidRPr="00C672EE" w14:paraId="165B9BE9" w14:textId="77777777" w:rsidTr="00C12988">
        <w:trPr>
          <w:trHeight w:hRule="exact" w:val="536"/>
        </w:trPr>
        <w:tc>
          <w:tcPr>
            <w:tcW w:w="3441" w:type="dxa"/>
            <w:vAlign w:val="center"/>
          </w:tcPr>
          <w:p w14:paraId="165B9BE7" w14:textId="77777777" w:rsidR="00DA23A7" w:rsidRPr="00C672EE" w:rsidRDefault="00664895" w:rsidP="003A5EE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AKADEMSKI NA</w:t>
            </w:r>
            <w:r w:rsidR="00CD3F97"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ZIV</w:t>
            </w:r>
          </w:p>
        </w:tc>
        <w:tc>
          <w:tcPr>
            <w:tcW w:w="6459" w:type="dxa"/>
            <w:vAlign w:val="center"/>
          </w:tcPr>
          <w:p w14:paraId="165B9BE8" w14:textId="77777777" w:rsidR="00DA23A7" w:rsidRPr="00C672EE" w:rsidRDefault="00DA23A7" w:rsidP="00C12988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DA23A7" w:rsidRPr="00C672EE" w14:paraId="165B9BEC" w14:textId="77777777" w:rsidTr="00703085">
        <w:trPr>
          <w:trHeight w:hRule="exact" w:val="598"/>
        </w:trPr>
        <w:tc>
          <w:tcPr>
            <w:tcW w:w="3441" w:type="dxa"/>
            <w:vAlign w:val="center"/>
          </w:tcPr>
          <w:p w14:paraId="165B9BEA" w14:textId="5AC92827" w:rsidR="00DA23A7" w:rsidRPr="00C672EE" w:rsidRDefault="00C672EE" w:rsidP="00AD272C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NAU</w:t>
            </w:r>
            <w:r w:rsidR="00AD272C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Č</w:t>
            </w: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NO</w:t>
            </w:r>
            <w:r w:rsidR="00B648FD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CD3F97"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(UMJETNIČKO)</w:t>
            </w:r>
            <w:r w:rsidR="00664895"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-NASTAVNO ILI </w:t>
            </w: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NAUČNO</w:t>
            </w:r>
            <w:r w:rsidR="006C289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-</w:t>
            </w:r>
            <w:r w:rsidR="00664895"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ISTRAŽIVAČKO ZVANJE</w:t>
            </w:r>
          </w:p>
        </w:tc>
        <w:tc>
          <w:tcPr>
            <w:tcW w:w="6459" w:type="dxa"/>
            <w:vAlign w:val="center"/>
          </w:tcPr>
          <w:p w14:paraId="165B9BEB" w14:textId="77777777" w:rsidR="00DA23A7" w:rsidRPr="00C672EE" w:rsidRDefault="00DA23A7" w:rsidP="00543A1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DA23A7" w:rsidRPr="00C672EE" w14:paraId="165B9BEF" w14:textId="77777777" w:rsidTr="00C12988">
        <w:trPr>
          <w:trHeight w:hRule="exact" w:val="372"/>
        </w:trPr>
        <w:tc>
          <w:tcPr>
            <w:tcW w:w="3441" w:type="dxa"/>
            <w:vAlign w:val="center"/>
          </w:tcPr>
          <w:p w14:paraId="165B9BED" w14:textId="77777777" w:rsidR="00DA23A7" w:rsidRPr="00C672EE" w:rsidRDefault="00664895" w:rsidP="00B91DD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MATIČNA USTANOVA</w:t>
            </w:r>
          </w:p>
        </w:tc>
        <w:tc>
          <w:tcPr>
            <w:tcW w:w="6459" w:type="dxa"/>
            <w:vAlign w:val="center"/>
          </w:tcPr>
          <w:p w14:paraId="165B9BEE" w14:textId="77777777" w:rsidR="00DA23A7" w:rsidRPr="00C672EE" w:rsidRDefault="00DA23A7" w:rsidP="00C1298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8E0343" w:rsidRPr="00C672EE" w14:paraId="165B9BF2" w14:textId="77777777" w:rsidTr="00703085">
        <w:trPr>
          <w:trHeight w:hRule="exact" w:val="407"/>
        </w:trPr>
        <w:tc>
          <w:tcPr>
            <w:tcW w:w="3441" w:type="dxa"/>
            <w:vAlign w:val="center"/>
          </w:tcPr>
          <w:p w14:paraId="165B9BF0" w14:textId="77777777" w:rsidR="008E0343" w:rsidRPr="00C672EE" w:rsidRDefault="00664895" w:rsidP="00C1298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ADRESA STANOVANJA</w:t>
            </w:r>
          </w:p>
        </w:tc>
        <w:tc>
          <w:tcPr>
            <w:tcW w:w="6459" w:type="dxa"/>
            <w:vAlign w:val="center"/>
          </w:tcPr>
          <w:p w14:paraId="165B9BF1" w14:textId="77777777" w:rsidR="00AD272C" w:rsidRPr="00C672EE" w:rsidRDefault="00AD272C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B917CB" w:rsidRPr="00C672EE" w14:paraId="165B9BF5" w14:textId="77777777" w:rsidTr="00C12988">
        <w:trPr>
          <w:trHeight w:hRule="exact" w:val="370"/>
        </w:trPr>
        <w:tc>
          <w:tcPr>
            <w:tcW w:w="3441" w:type="dxa"/>
            <w:tcBorders>
              <w:bottom w:val="single" w:sz="4" w:space="0" w:color="auto"/>
            </w:tcBorders>
            <w:vAlign w:val="center"/>
          </w:tcPr>
          <w:p w14:paraId="165B9BF3" w14:textId="77777777" w:rsidR="00B917CB" w:rsidRPr="00C672EE" w:rsidRDefault="00664895" w:rsidP="00C1298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E-POŠTA</w:t>
            </w:r>
          </w:p>
        </w:tc>
        <w:tc>
          <w:tcPr>
            <w:tcW w:w="6459" w:type="dxa"/>
            <w:tcBorders>
              <w:bottom w:val="single" w:sz="4" w:space="0" w:color="auto"/>
            </w:tcBorders>
            <w:vAlign w:val="center"/>
          </w:tcPr>
          <w:p w14:paraId="165B9BF4" w14:textId="77777777" w:rsidR="00B917CB" w:rsidRPr="00C672EE" w:rsidRDefault="00B917CB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664895" w:rsidRPr="00C672EE" w14:paraId="165B9BF8" w14:textId="77777777" w:rsidTr="00C12988">
        <w:trPr>
          <w:trHeight w:hRule="exact" w:val="418"/>
        </w:trPr>
        <w:tc>
          <w:tcPr>
            <w:tcW w:w="3441" w:type="dxa"/>
            <w:tcBorders>
              <w:bottom w:val="single" w:sz="4" w:space="0" w:color="auto"/>
            </w:tcBorders>
            <w:vAlign w:val="center"/>
          </w:tcPr>
          <w:p w14:paraId="165B9BF6" w14:textId="77777777" w:rsidR="00664895" w:rsidRPr="00C672EE" w:rsidRDefault="00664895" w:rsidP="00C12988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BROJ TELEFONA/MOBITELA</w:t>
            </w:r>
          </w:p>
        </w:tc>
        <w:tc>
          <w:tcPr>
            <w:tcW w:w="6459" w:type="dxa"/>
            <w:tcBorders>
              <w:bottom w:val="single" w:sz="4" w:space="0" w:color="auto"/>
            </w:tcBorders>
            <w:vAlign w:val="center"/>
          </w:tcPr>
          <w:p w14:paraId="165B9BF7" w14:textId="77777777" w:rsidR="00664895" w:rsidRPr="00C672EE" w:rsidRDefault="00664895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4C2AF5" w:rsidRPr="00C672EE" w14:paraId="165B9BFA" w14:textId="77777777" w:rsidTr="00C12988">
        <w:trPr>
          <w:trHeight w:hRule="exact" w:val="454"/>
        </w:trPr>
        <w:tc>
          <w:tcPr>
            <w:tcW w:w="9900" w:type="dxa"/>
            <w:gridSpan w:val="2"/>
            <w:shd w:val="clear" w:color="auto" w:fill="CCCCCC"/>
            <w:vAlign w:val="center"/>
          </w:tcPr>
          <w:p w14:paraId="165B9BF9" w14:textId="77777777" w:rsidR="00797B35" w:rsidRPr="00C672EE" w:rsidRDefault="00797B35" w:rsidP="009F0243">
            <w:pPr>
              <w:rPr>
                <w:rFonts w:ascii="Arial Narrow" w:hAnsi="Arial Narrow"/>
                <w:b/>
                <w:lang w:val="hr-HR"/>
              </w:rPr>
            </w:pPr>
          </w:p>
        </w:tc>
      </w:tr>
      <w:tr w:rsidR="00797B35" w:rsidRPr="00C672EE" w14:paraId="165B9BFE" w14:textId="77777777" w:rsidTr="00C12988"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14:paraId="165B9BFB" w14:textId="77777777" w:rsidR="00B7306F" w:rsidRDefault="00703085" w:rsidP="00703085">
            <w:pPr>
              <w:ind w:firstLine="180"/>
              <w:jc w:val="both"/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l-PL"/>
              </w:rPr>
              <w:t>Svojim potpisom potvrđujem da</w:t>
            </w:r>
            <w:r w:rsidR="00B648FD"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 </w:t>
            </w:r>
            <w:r w:rsidRPr="00703085"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prema svojim saznanjima nisam u </w:t>
            </w:r>
            <w:r>
              <w:rPr>
                <w:rFonts w:ascii="Arial Narrow" w:hAnsi="Arial Narrow"/>
                <w:b/>
                <w:sz w:val="20"/>
                <w:szCs w:val="20"/>
                <w:lang w:val="pl-PL"/>
              </w:rPr>
              <w:t>direktnom ili indirektnom</w:t>
            </w:r>
            <w:r w:rsidRPr="00703085"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 sukobu interesa u obavljanju recenzentskog postupka za navedeno djelo.</w:t>
            </w:r>
          </w:p>
          <w:p w14:paraId="165B9BFC" w14:textId="77777777" w:rsidR="00703085" w:rsidRDefault="00703085" w:rsidP="00703085">
            <w:pPr>
              <w:ind w:firstLine="180"/>
              <w:jc w:val="both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165B9BFD" w14:textId="77777777" w:rsidR="00B7306F" w:rsidRPr="00C672EE" w:rsidRDefault="00B648FD" w:rsidP="00925811">
            <w:pPr>
              <w:pStyle w:val="BodyText"/>
              <w:tabs>
                <w:tab w:val="center" w:pos="7230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Mjesto i datum:____________________</w:t>
            </w:r>
            <w:r w:rsidRPr="00C672EE">
              <w:rPr>
                <w:rFonts w:ascii="Arial Narrow" w:hAnsi="Arial Narrow"/>
                <w:b/>
                <w:sz w:val="20"/>
                <w:szCs w:val="20"/>
              </w:rPr>
              <w:t>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C672EE">
              <w:rPr>
                <w:rFonts w:ascii="Arial Narrow" w:hAnsi="Arial Narrow"/>
                <w:b/>
                <w:sz w:val="20"/>
                <w:szCs w:val="20"/>
              </w:rPr>
              <w:t>Potpis _____________________________</w:t>
            </w:r>
          </w:p>
        </w:tc>
      </w:tr>
    </w:tbl>
    <w:p w14:paraId="165B9BFF" w14:textId="77777777" w:rsidR="00664895" w:rsidRPr="00C672EE" w:rsidRDefault="00664895" w:rsidP="00C749A3">
      <w:pPr>
        <w:jc w:val="both"/>
        <w:rPr>
          <w:rFonts w:ascii="Arial Narrow" w:hAnsi="Arial Narrow"/>
          <w:b/>
          <w:sz w:val="20"/>
          <w:szCs w:val="20"/>
          <w:lang w:val="pl-PL"/>
        </w:rPr>
      </w:pPr>
    </w:p>
    <w:tbl>
      <w:tblPr>
        <w:tblpPr w:leftFromText="180" w:rightFromText="180" w:vertAnchor="text" w:horzAnchor="margin" w:tblpY="9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3386"/>
        <w:gridCol w:w="2153"/>
      </w:tblGrid>
      <w:tr w:rsidR="00B648FD" w:rsidRPr="000F797B" w14:paraId="165B9C01" w14:textId="77777777" w:rsidTr="00B648FD">
        <w:trPr>
          <w:trHeight w:hRule="exact" w:val="444"/>
        </w:trPr>
        <w:tc>
          <w:tcPr>
            <w:tcW w:w="9900" w:type="dxa"/>
            <w:gridSpan w:val="4"/>
            <w:shd w:val="clear" w:color="auto" w:fill="CCCCCC"/>
            <w:vAlign w:val="center"/>
          </w:tcPr>
          <w:p w14:paraId="165B9C00" w14:textId="77777777" w:rsidR="00B648FD" w:rsidRPr="00C672EE" w:rsidRDefault="00B648FD" w:rsidP="00B648FD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OPĆI PODACI</w:t>
            </w:r>
            <w:r w:rsidRPr="00C672EE">
              <w:rPr>
                <w:rFonts w:ascii="Arial Narrow" w:hAnsi="Arial Narrow" w:cs="Arial"/>
                <w:b/>
                <w:lang w:val="hr-HR"/>
              </w:rPr>
              <w:t xml:space="preserve"> O RECENZIRANOM DJELU</w:t>
            </w:r>
          </w:p>
        </w:tc>
      </w:tr>
      <w:tr w:rsidR="00B648FD" w:rsidRPr="00C672EE" w14:paraId="165B9C04" w14:textId="77777777" w:rsidTr="00703085">
        <w:trPr>
          <w:trHeight w:hRule="exact" w:val="713"/>
        </w:trPr>
        <w:tc>
          <w:tcPr>
            <w:tcW w:w="1809" w:type="dxa"/>
            <w:vAlign w:val="center"/>
          </w:tcPr>
          <w:p w14:paraId="165B9C02" w14:textId="77777777" w:rsidR="00B648FD" w:rsidRPr="00C672EE" w:rsidRDefault="00B648FD" w:rsidP="00B648F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NASLOV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RADA</w:t>
            </w:r>
          </w:p>
        </w:tc>
        <w:tc>
          <w:tcPr>
            <w:tcW w:w="8091" w:type="dxa"/>
            <w:gridSpan w:val="3"/>
            <w:vAlign w:val="center"/>
          </w:tcPr>
          <w:p w14:paraId="165B9C03" w14:textId="77777777" w:rsidR="00B648FD" w:rsidRPr="00C672EE" w:rsidRDefault="00B648FD" w:rsidP="00B648F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925811" w:rsidRPr="00C672EE" w14:paraId="165B9C09" w14:textId="77777777" w:rsidTr="00703085">
        <w:trPr>
          <w:trHeight w:hRule="exact" w:val="425"/>
        </w:trPr>
        <w:tc>
          <w:tcPr>
            <w:tcW w:w="1809" w:type="dxa"/>
            <w:vAlign w:val="center"/>
          </w:tcPr>
          <w:p w14:paraId="165B9C05" w14:textId="77777777" w:rsidR="00925811" w:rsidRPr="00C672EE" w:rsidRDefault="0040301A" w:rsidP="00B648F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ŠIFRA RADA</w:t>
            </w:r>
          </w:p>
        </w:tc>
        <w:tc>
          <w:tcPr>
            <w:tcW w:w="2552" w:type="dxa"/>
            <w:vAlign w:val="center"/>
          </w:tcPr>
          <w:p w14:paraId="165B9C06" w14:textId="77777777" w:rsidR="00925811" w:rsidRPr="00C672EE" w:rsidRDefault="00925811" w:rsidP="00B648F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386" w:type="dxa"/>
            <w:vAlign w:val="center"/>
          </w:tcPr>
          <w:p w14:paraId="165B9C07" w14:textId="77777777" w:rsidR="00925811" w:rsidRPr="00C672EE" w:rsidRDefault="0040301A" w:rsidP="00B648F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BROJ STRANA</w:t>
            </w:r>
          </w:p>
        </w:tc>
        <w:tc>
          <w:tcPr>
            <w:tcW w:w="2153" w:type="dxa"/>
            <w:vAlign w:val="center"/>
          </w:tcPr>
          <w:p w14:paraId="165B9C08" w14:textId="77777777" w:rsidR="00925811" w:rsidRPr="00C672EE" w:rsidRDefault="00925811" w:rsidP="00B648F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40301A" w:rsidRPr="00C672EE" w14:paraId="165B9C0E" w14:textId="77777777" w:rsidTr="00703085">
        <w:trPr>
          <w:trHeight w:hRule="exact" w:val="417"/>
        </w:trPr>
        <w:tc>
          <w:tcPr>
            <w:tcW w:w="1809" w:type="dxa"/>
            <w:vAlign w:val="center"/>
          </w:tcPr>
          <w:p w14:paraId="165B9C0A" w14:textId="77777777" w:rsidR="0040301A" w:rsidRDefault="0040301A" w:rsidP="0040301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BROJ SLIKA</w:t>
            </w:r>
          </w:p>
        </w:tc>
        <w:tc>
          <w:tcPr>
            <w:tcW w:w="2552" w:type="dxa"/>
            <w:vAlign w:val="center"/>
          </w:tcPr>
          <w:p w14:paraId="165B9C0B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386" w:type="dxa"/>
            <w:vAlign w:val="center"/>
          </w:tcPr>
          <w:p w14:paraId="165B9C0C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BROJ TABELA</w:t>
            </w:r>
          </w:p>
        </w:tc>
        <w:tc>
          <w:tcPr>
            <w:tcW w:w="2153" w:type="dxa"/>
            <w:vAlign w:val="center"/>
          </w:tcPr>
          <w:p w14:paraId="165B9C0D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  <w:tr w:rsidR="0040301A" w:rsidRPr="00C672EE" w14:paraId="165B9C13" w14:textId="77777777" w:rsidTr="0040301A">
        <w:trPr>
          <w:trHeight w:hRule="exact" w:val="430"/>
        </w:trPr>
        <w:tc>
          <w:tcPr>
            <w:tcW w:w="1809" w:type="dxa"/>
            <w:vAlign w:val="center"/>
          </w:tcPr>
          <w:p w14:paraId="165B9C0F" w14:textId="77777777" w:rsidR="0040301A" w:rsidRDefault="0040301A" w:rsidP="0040301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BROJ REFERENCI</w:t>
            </w:r>
          </w:p>
        </w:tc>
        <w:tc>
          <w:tcPr>
            <w:tcW w:w="2552" w:type="dxa"/>
            <w:vAlign w:val="center"/>
          </w:tcPr>
          <w:p w14:paraId="165B9C10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386" w:type="dxa"/>
            <w:vAlign w:val="center"/>
          </w:tcPr>
          <w:p w14:paraId="165B9C11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BROJ DIJAGRAMA/GRAFIKONA</w:t>
            </w:r>
          </w:p>
        </w:tc>
        <w:tc>
          <w:tcPr>
            <w:tcW w:w="2153" w:type="dxa"/>
            <w:vAlign w:val="center"/>
          </w:tcPr>
          <w:p w14:paraId="165B9C12" w14:textId="77777777" w:rsidR="0040301A" w:rsidRPr="00C672EE" w:rsidRDefault="0040301A" w:rsidP="0040301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</w:p>
        </w:tc>
      </w:tr>
    </w:tbl>
    <w:p w14:paraId="165B9C14" w14:textId="77777777" w:rsidR="0040301A" w:rsidRPr="0040301A" w:rsidRDefault="0040301A">
      <w:pPr>
        <w:rPr>
          <w:sz w:val="12"/>
        </w:rPr>
      </w:pPr>
    </w:p>
    <w:tbl>
      <w:tblPr>
        <w:tblpPr w:leftFromText="180" w:rightFromText="180" w:vertAnchor="text" w:horzAnchor="margin" w:tblpY="9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40301A" w:rsidRPr="00C672EE" w14:paraId="165B9C16" w14:textId="77777777" w:rsidTr="0040301A">
        <w:trPr>
          <w:trHeight w:hRule="exact" w:val="536"/>
        </w:trPr>
        <w:tc>
          <w:tcPr>
            <w:tcW w:w="9900" w:type="dxa"/>
            <w:shd w:val="clear" w:color="auto" w:fill="D9D9D9" w:themeFill="background1" w:themeFillShade="D9"/>
            <w:vAlign w:val="center"/>
          </w:tcPr>
          <w:p w14:paraId="165B9C15" w14:textId="77777777" w:rsidR="0040301A" w:rsidRPr="0040301A" w:rsidRDefault="0040301A" w:rsidP="0040301A">
            <w:pPr>
              <w:jc w:val="center"/>
              <w:rPr>
                <w:rFonts w:ascii="Arial Narrow" w:hAnsi="Arial Narrow" w:cs="Arial"/>
                <w:b/>
                <w:szCs w:val="18"/>
                <w:lang w:val="hr-HR"/>
              </w:rPr>
            </w:pPr>
            <w:r w:rsidRPr="0040301A">
              <w:rPr>
                <w:rFonts w:ascii="Arial Narrow" w:hAnsi="Arial Narrow" w:cs="Arial"/>
                <w:b/>
                <w:szCs w:val="20"/>
                <w:lang w:val="hr-HR"/>
              </w:rPr>
              <w:t>OZNAČITI ODGOVARAJUĆE</w:t>
            </w:r>
          </w:p>
        </w:tc>
      </w:tr>
      <w:tr w:rsidR="0040301A" w:rsidRPr="000F797B" w14:paraId="165B9C1C" w14:textId="77777777" w:rsidTr="0040301A">
        <w:trPr>
          <w:trHeight w:hRule="exact" w:val="1035"/>
        </w:trPr>
        <w:tc>
          <w:tcPr>
            <w:tcW w:w="9900" w:type="dxa"/>
            <w:vAlign w:val="center"/>
          </w:tcPr>
          <w:p w14:paraId="165B9C17" w14:textId="3CCF180E" w:rsidR="0040301A" w:rsidRDefault="000F797B" w:rsidP="0040301A">
            <w:pPr>
              <w:ind w:left="284"/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  <w:lang w:val="bs-Latn-BA" w:eastAsia="bs-Latn-BA"/>
              </w:rPr>
              <w:pict w14:anchorId="165B9C3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8" type="#_x0000_t202" style="position:absolute;left:0;text-align:left;margin-left:-1.25pt;margin-top:-1.55pt;width:11.35pt;height:11.35pt;z-index:251673088;visibility:visible;mso-position-horizontal-relative:text;mso-position-vertical-relative:text">
                  <v:textbox style="mso-next-textbox:#_x0000_s2068">
                    <w:txbxContent>
                      <w:p w14:paraId="165B9C59" w14:textId="77777777" w:rsidR="0040301A" w:rsidRPr="00A42346" w:rsidRDefault="0040301A" w:rsidP="0040301A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 w:rsidR="0040301A"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RAD TEHNIČKI PRIPREMLJEN P</w:t>
            </w:r>
            <w:r w:rsidR="006C289A"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REMA</w:t>
            </w:r>
            <w:r w:rsidR="0040301A"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 xml:space="preserve"> STANDARDIMA</w:t>
            </w:r>
          </w:p>
          <w:p w14:paraId="165B9C18" w14:textId="77777777" w:rsidR="0040301A" w:rsidRPr="0040301A" w:rsidRDefault="000F797B" w:rsidP="0040301A">
            <w:pPr>
              <w:ind w:left="284"/>
              <w:jc w:val="both"/>
              <w:rPr>
                <w:rFonts w:ascii="Arial Narrow" w:hAnsi="Arial Narrow" w:cs="Arial"/>
                <w:b/>
                <w:sz w:val="14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  <w:lang w:val="bs-Latn-BA" w:eastAsia="bs-Latn-BA"/>
              </w:rPr>
              <w:pict w14:anchorId="165B9C3F">
                <v:shape id="_x0000_s2069" type="#_x0000_t202" style="position:absolute;left:0;text-align:left;margin-left:-.85pt;margin-top:6.9pt;width:11.35pt;height:11.35pt;z-index:251674112;visibility:visible;mso-position-horizontal-relative:text;mso-position-vertical-relative:text">
                  <v:textbox style="mso-next-textbox:#_x0000_s2069">
                    <w:txbxContent>
                      <w:p w14:paraId="165B9C5A" w14:textId="77777777" w:rsidR="0040301A" w:rsidRPr="00A42346" w:rsidRDefault="0040301A" w:rsidP="0040301A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19" w14:textId="748024F1" w:rsidR="0040301A" w:rsidRDefault="0040301A" w:rsidP="0040301A">
            <w:pPr>
              <w:ind w:left="284"/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LITERATURA P</w:t>
            </w:r>
            <w:r w:rsidR="006C289A"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REMA</w:t>
            </w:r>
            <w:r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 xml:space="preserve"> APA STANDARDIMA</w:t>
            </w:r>
          </w:p>
          <w:p w14:paraId="165B9C1A" w14:textId="77777777" w:rsidR="0040301A" w:rsidRPr="0040301A" w:rsidRDefault="000F797B" w:rsidP="0040301A">
            <w:pPr>
              <w:ind w:left="284"/>
              <w:jc w:val="both"/>
              <w:rPr>
                <w:rFonts w:ascii="Arial Narrow" w:hAnsi="Arial Narrow" w:cs="Arial"/>
                <w:b/>
                <w:sz w:val="14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  <w:lang w:val="bs-Latn-BA" w:eastAsia="bs-Latn-BA"/>
              </w:rPr>
              <w:pict w14:anchorId="165B9C40">
                <v:shape id="_x0000_s2070" type="#_x0000_t202" style="position:absolute;left:0;text-align:left;margin-left:-.85pt;margin-top:5.15pt;width:11.35pt;height:11.35pt;z-index:251675136;visibility:visible;mso-position-horizontal-relative:text;mso-position-vertical-relative:text">
                  <v:textbox style="mso-next-textbox:#_x0000_s2070">
                    <w:txbxContent>
                      <w:p w14:paraId="165B9C5B" w14:textId="77777777" w:rsidR="0040301A" w:rsidRPr="00A42346" w:rsidRDefault="0040301A" w:rsidP="0040301A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1B" w14:textId="77777777" w:rsidR="0040301A" w:rsidRPr="00C672EE" w:rsidRDefault="0040301A" w:rsidP="0040301A">
            <w:pPr>
              <w:ind w:left="284"/>
              <w:jc w:val="both"/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hr-HR"/>
              </w:rPr>
              <w:t>SVI LITERATURNI NAVODI SU ISPRAVNO CITIRANI U TEKSTU RADA</w:t>
            </w:r>
          </w:p>
        </w:tc>
      </w:tr>
    </w:tbl>
    <w:p w14:paraId="165B9C1D" w14:textId="77777777" w:rsidR="00B648FD" w:rsidRPr="00663CD0" w:rsidRDefault="00B648FD">
      <w:pPr>
        <w:rPr>
          <w:rFonts w:ascii="Arial Narrow" w:hAnsi="Arial Narrow"/>
          <w:b/>
          <w:sz w:val="18"/>
          <w:szCs w:val="20"/>
          <w:lang w:val="pl-PL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B648FD" w:rsidRPr="000F797B" w14:paraId="165B9C1F" w14:textId="77777777" w:rsidTr="008454C7">
        <w:trPr>
          <w:trHeight w:hRule="exact" w:val="454"/>
        </w:trPr>
        <w:tc>
          <w:tcPr>
            <w:tcW w:w="9900" w:type="dxa"/>
            <w:shd w:val="clear" w:color="auto" w:fill="CCCCCC"/>
            <w:vAlign w:val="center"/>
          </w:tcPr>
          <w:p w14:paraId="165B9C1E" w14:textId="45AEC206" w:rsidR="00B648FD" w:rsidRPr="00C672EE" w:rsidRDefault="00925811" w:rsidP="008454C7">
            <w:pPr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 xml:space="preserve">PREMA MIŠLJENJU RECENZENTA </w:t>
            </w:r>
            <w:r w:rsidR="006C289A">
              <w:rPr>
                <w:rFonts w:ascii="Arial Narrow" w:hAnsi="Arial Narrow" w:cs="Arial"/>
                <w:b/>
                <w:lang w:val="hr-HR"/>
              </w:rPr>
              <w:t>R</w:t>
            </w:r>
            <w:r>
              <w:rPr>
                <w:rFonts w:ascii="Arial Narrow" w:hAnsi="Arial Narrow" w:cs="Arial"/>
                <w:b/>
                <w:lang w:val="hr-HR"/>
              </w:rPr>
              <w:t>AD PREDSTAVLJA</w:t>
            </w:r>
          </w:p>
        </w:tc>
      </w:tr>
      <w:tr w:rsidR="00B648FD" w:rsidRPr="00C672EE" w14:paraId="165B9C21" w14:textId="77777777" w:rsidTr="00B648FD">
        <w:trPr>
          <w:trHeight w:val="75"/>
        </w:trPr>
        <w:tc>
          <w:tcPr>
            <w:tcW w:w="9900" w:type="dxa"/>
            <w:shd w:val="clear" w:color="auto" w:fill="CCCCCC"/>
          </w:tcPr>
          <w:p w14:paraId="165B9C20" w14:textId="77777777" w:rsidR="00B648FD" w:rsidRPr="00C672EE" w:rsidRDefault="00B648FD" w:rsidP="008454C7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C672EE">
              <w:rPr>
                <w:rFonts w:ascii="Arial Narrow" w:hAnsi="Arial Narrow"/>
                <w:b/>
                <w:sz w:val="20"/>
                <w:szCs w:val="20"/>
                <w:lang w:val="pt-BR"/>
              </w:rPr>
              <w:t>Prijedlog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  <w:r w:rsidRPr="00C672EE">
              <w:rPr>
                <w:rFonts w:ascii="Arial Narrow" w:hAnsi="Arial Narrow"/>
                <w:b/>
                <w:sz w:val="20"/>
                <w:szCs w:val="20"/>
                <w:lang w:val="pt-BR"/>
              </w:rPr>
              <w:t>vrste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  <w:r w:rsidRPr="00C672EE">
              <w:rPr>
                <w:rFonts w:ascii="Arial Narrow" w:hAnsi="Arial Narrow"/>
                <w:b/>
                <w:sz w:val="20"/>
                <w:szCs w:val="20"/>
                <w:lang w:val="pt-BR"/>
              </w:rPr>
              <w:t>djela</w:t>
            </w:r>
          </w:p>
        </w:tc>
      </w:tr>
      <w:tr w:rsidR="00B648FD" w:rsidRPr="000F797B" w14:paraId="165B9C27" w14:textId="77777777" w:rsidTr="008454C7">
        <w:tc>
          <w:tcPr>
            <w:tcW w:w="9900" w:type="dxa"/>
            <w:tcBorders>
              <w:bottom w:val="single" w:sz="4" w:space="0" w:color="auto"/>
            </w:tcBorders>
          </w:tcPr>
          <w:p w14:paraId="165B9C22" w14:textId="77C69392" w:rsidR="00B648FD" w:rsidRPr="00C672EE" w:rsidRDefault="000F797B" w:rsidP="008454C7">
            <w:pPr>
              <w:ind w:left="-180" w:firstLine="180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1">
                <v:shape id="_x0000_s2062" type="#_x0000_t202" style="position:absolute;left:0;text-align:left;margin-left:462pt;margin-top:9.1pt;width:11.5pt;height:14.45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_x0000_s2062">
                    <w:txbxContent>
                      <w:p w14:paraId="165B9C5C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2">
                <v:shape id="Text Box 11" o:spid="_x0000_s2061" type="#_x0000_t202" style="position:absolute;left:0;text-align:left;margin-left:2.25pt;margin-top:9.1pt;width:11.5pt;height:14.4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Text Box 11">
                    <w:txbxContent>
                      <w:p w14:paraId="165B9C5D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23" w14:textId="77777777" w:rsidR="00B648FD" w:rsidRPr="00C672EE" w:rsidRDefault="00B648FD" w:rsidP="008454C7">
            <w:pPr>
              <w:tabs>
                <w:tab w:val="right" w:pos="9003"/>
              </w:tabs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      ORIGINALNI NAUČNO-ISTRAŽIVAČKI RAD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ab/>
              <w:t>STRUČNI RAD</w:t>
            </w:r>
          </w:p>
          <w:p w14:paraId="165B9C24" w14:textId="77777777" w:rsidR="00B648FD" w:rsidRDefault="000F797B" w:rsidP="008454C7">
            <w:pPr>
              <w:tabs>
                <w:tab w:val="right" w:pos="9003"/>
              </w:tabs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3">
                <v:shape id="_x0000_s2064" type="#_x0000_t202" style="position:absolute;margin-left:462pt;margin-top:8.25pt;width:11.5pt;height:14.4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_x0000_s2064">
                    <w:txbxContent>
                      <w:p w14:paraId="165B9C5E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4">
                <v:shape id="_x0000_s2063" type="#_x0000_t202" style="position:absolute;margin-left:2.25pt;margin-top:8.25pt;width:11.5pt;height:14.4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_x0000_s2063">
                    <w:txbxContent>
                      <w:p w14:paraId="165B9C5F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25" w14:textId="4AD1C78E" w:rsidR="00B648FD" w:rsidRDefault="00B648FD" w:rsidP="00774600">
            <w:pPr>
              <w:tabs>
                <w:tab w:val="right" w:pos="9003"/>
                <w:tab w:val="right" w:pos="9684"/>
              </w:tabs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      UMJETNIČKI RAD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PRETHODNO SAOP</w:t>
            </w:r>
            <w:r w:rsidR="006C289A">
              <w:rPr>
                <w:rFonts w:ascii="Arial Narrow" w:hAnsi="Arial Narrow"/>
                <w:b/>
                <w:sz w:val="20"/>
                <w:szCs w:val="20"/>
                <w:lang w:val="hr-HR"/>
              </w:rPr>
              <w:t>Ć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ENJE</w:t>
            </w:r>
            <w:r w:rsidR="00774600">
              <w:rPr>
                <w:rFonts w:ascii="Arial Narrow" w:hAnsi="Arial Narrow"/>
                <w:b/>
                <w:sz w:val="20"/>
                <w:szCs w:val="20"/>
                <w:lang w:val="hr-HR"/>
              </w:rPr>
              <w:tab/>
            </w:r>
          </w:p>
          <w:p w14:paraId="72974C82" w14:textId="6CE16B26" w:rsidR="00774600" w:rsidRDefault="000F797B" w:rsidP="00774600">
            <w:pPr>
              <w:tabs>
                <w:tab w:val="right" w:pos="9003"/>
                <w:tab w:val="right" w:pos="9684"/>
              </w:tabs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4">
                <v:shape id="_x0000_s2072" type="#_x0000_t202" style="position:absolute;margin-left:4.05pt;margin-top:10.45pt;width:11.5pt;height:14.45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">
                  <v:textbox style="mso-next-textbox:#_x0000_s2072">
                    <w:txbxContent>
                      <w:p w14:paraId="7E615B38" w14:textId="77777777" w:rsidR="00774600" w:rsidRPr="00A42346" w:rsidRDefault="00774600" w:rsidP="00774600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7B98CA5" w14:textId="2667345E" w:rsidR="00774600" w:rsidRPr="00C672EE" w:rsidRDefault="00774600" w:rsidP="00774600">
            <w:pPr>
              <w:tabs>
                <w:tab w:val="left" w:pos="972"/>
              </w:tabs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        PREGLEDNI RAD</w:t>
            </w:r>
          </w:p>
          <w:p w14:paraId="165B9C26" w14:textId="77777777" w:rsidR="00B648FD" w:rsidRPr="00C672EE" w:rsidRDefault="00B648FD" w:rsidP="008454C7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</w:tc>
      </w:tr>
    </w:tbl>
    <w:p w14:paraId="165B9C28" w14:textId="77777777" w:rsidR="00B648FD" w:rsidRDefault="00B648FD">
      <w:pPr>
        <w:rPr>
          <w:rFonts w:ascii="Arial Narrow" w:hAnsi="Arial Narrow"/>
          <w:b/>
          <w:sz w:val="20"/>
          <w:szCs w:val="20"/>
          <w:lang w:val="pl-PL"/>
        </w:rPr>
      </w:pPr>
    </w:p>
    <w:p w14:paraId="6B157A19" w14:textId="77777777" w:rsidR="004B4A51" w:rsidRDefault="004B4A51">
      <w:pPr>
        <w:rPr>
          <w:rFonts w:ascii="Arial Narrow" w:hAnsi="Arial Narrow"/>
          <w:b/>
          <w:sz w:val="20"/>
          <w:szCs w:val="20"/>
          <w:lang w:val="pl-PL"/>
        </w:rPr>
      </w:pPr>
    </w:p>
    <w:p w14:paraId="5F090B33" w14:textId="77777777" w:rsidR="004B4A51" w:rsidRDefault="004B4A51">
      <w:pPr>
        <w:rPr>
          <w:rFonts w:ascii="Arial Narrow" w:hAnsi="Arial Narrow"/>
          <w:b/>
          <w:sz w:val="20"/>
          <w:szCs w:val="20"/>
          <w:lang w:val="pl-PL"/>
        </w:rPr>
      </w:pPr>
    </w:p>
    <w:p w14:paraId="7E9E581E" w14:textId="77777777" w:rsidR="004B4A51" w:rsidRDefault="004B4A51">
      <w:pPr>
        <w:rPr>
          <w:rFonts w:ascii="Arial Narrow" w:hAnsi="Arial Narrow"/>
          <w:b/>
          <w:sz w:val="20"/>
          <w:szCs w:val="20"/>
          <w:lang w:val="pl-PL"/>
        </w:rPr>
      </w:pPr>
    </w:p>
    <w:p w14:paraId="7F88D51B" w14:textId="77777777" w:rsidR="004B4A51" w:rsidRDefault="004B4A51">
      <w:pPr>
        <w:rPr>
          <w:rFonts w:ascii="Arial Narrow" w:hAnsi="Arial Narrow"/>
          <w:b/>
          <w:sz w:val="20"/>
          <w:szCs w:val="20"/>
          <w:lang w:val="pl-PL"/>
        </w:rPr>
      </w:pPr>
    </w:p>
    <w:p w14:paraId="0BB6B241" w14:textId="77777777" w:rsidR="004B4A51" w:rsidRDefault="004B4A51">
      <w:pPr>
        <w:rPr>
          <w:rFonts w:ascii="Arial Narrow" w:hAnsi="Arial Narrow"/>
          <w:b/>
          <w:sz w:val="20"/>
          <w:szCs w:val="20"/>
          <w:lang w:val="pl-PL"/>
        </w:rPr>
      </w:pPr>
    </w:p>
    <w:p w14:paraId="2B4E96B5" w14:textId="77777777" w:rsidR="004B4A51" w:rsidRDefault="004B4A51">
      <w:pPr>
        <w:rPr>
          <w:rFonts w:ascii="Arial Narrow" w:hAnsi="Arial Narrow"/>
          <w:b/>
          <w:sz w:val="20"/>
          <w:szCs w:val="20"/>
          <w:lang w:val="pl-PL"/>
        </w:rPr>
      </w:pPr>
    </w:p>
    <w:p w14:paraId="53FD3753" w14:textId="77777777" w:rsidR="004B4A51" w:rsidRDefault="004B4A51">
      <w:pPr>
        <w:rPr>
          <w:rFonts w:ascii="Arial Narrow" w:hAnsi="Arial Narrow"/>
          <w:b/>
          <w:sz w:val="20"/>
          <w:szCs w:val="20"/>
          <w:lang w:val="pl-PL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B648FD" w:rsidRPr="00C672EE" w14:paraId="165B9C2B" w14:textId="77777777" w:rsidTr="008454C7">
        <w:trPr>
          <w:trHeight w:val="550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9D9D9"/>
          </w:tcPr>
          <w:p w14:paraId="165B9C29" w14:textId="77777777" w:rsidR="00B648FD" w:rsidRPr="00925811" w:rsidRDefault="00B648FD" w:rsidP="009258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0"/>
                <w:lang w:val="pl-PL"/>
              </w:rPr>
            </w:pPr>
          </w:p>
          <w:p w14:paraId="165B9C2A" w14:textId="77777777" w:rsidR="00B648FD" w:rsidRPr="00925811" w:rsidRDefault="00925811" w:rsidP="009258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0"/>
                <w:lang w:val="pt-BR"/>
              </w:rPr>
            </w:pPr>
            <w:r w:rsidRPr="00925811">
              <w:rPr>
                <w:rFonts w:ascii="Arial Narrow" w:hAnsi="Arial Narrow"/>
                <w:b/>
                <w:sz w:val="22"/>
                <w:szCs w:val="20"/>
                <w:lang w:val="pt-BR"/>
              </w:rPr>
              <w:t>RECENZENT PREPORUČUJE DA SE RAD</w:t>
            </w:r>
          </w:p>
        </w:tc>
      </w:tr>
      <w:tr w:rsidR="00B648FD" w:rsidRPr="000F797B" w14:paraId="165B9C2F" w14:textId="77777777" w:rsidTr="00925811">
        <w:trPr>
          <w:trHeight w:val="752"/>
        </w:trPr>
        <w:tc>
          <w:tcPr>
            <w:tcW w:w="9900" w:type="dxa"/>
          </w:tcPr>
          <w:p w14:paraId="165B9C2C" w14:textId="77777777" w:rsidR="00B648FD" w:rsidRPr="00C672EE" w:rsidRDefault="000F797B" w:rsidP="008454C7">
            <w:pPr>
              <w:autoSpaceDE w:val="0"/>
              <w:autoSpaceDN w:val="0"/>
              <w:adjustRightInd w:val="0"/>
              <w:ind w:left="720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5">
                <v:shape id="Text Box 15" o:spid="_x0000_s2066" type="#_x0000_t202" style="position:absolute;left:0;text-align:left;margin-left:129.75pt;margin-top:10.6pt;width:11.5pt;height:14.4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">
                  <v:textbox style="mso-next-textbox:#Text Box 15">
                    <w:txbxContent>
                      <w:p w14:paraId="165B9C60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6">
                <v:shape id="Text Box 16" o:spid="_x0000_s2067" type="#_x0000_t202" style="position:absolute;left:0;text-align:left;margin-left:384.75pt;margin-top:10.6pt;width:11.5pt;height:14.45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">
                  <v:textbox style="mso-next-textbox:#Text Box 16">
                    <w:txbxContent>
                      <w:p w14:paraId="165B9C61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b/>
                <w:noProof/>
                <w:sz w:val="20"/>
                <w:szCs w:val="20"/>
                <w:lang w:val="bs-Latn-BA" w:eastAsia="bs-Latn-BA"/>
              </w:rPr>
              <w:pict w14:anchorId="165B9C47">
                <v:shape id="Text Box 14" o:spid="_x0000_s2065" type="#_x0000_t202" style="position:absolute;left:0;text-align:left;margin-left:11.75pt;margin-top:10.6pt;width:11.5pt;height:14.4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">
                  <v:textbox style="mso-next-textbox:#Text Box 14">
                    <w:txbxContent>
                      <w:p w14:paraId="165B9C62" w14:textId="77777777" w:rsidR="00B648FD" w:rsidRPr="00A42346" w:rsidRDefault="00B648FD" w:rsidP="00B648FD">
                        <w:pPr>
                          <w:rPr>
                            <w:sz w:val="12"/>
                            <w:szCs w:val="12"/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5B9C2D" w14:textId="2BFB17E1" w:rsidR="00B648FD" w:rsidRPr="00C672EE" w:rsidRDefault="00925811" w:rsidP="00925811">
            <w:pPr>
              <w:tabs>
                <w:tab w:val="left" w:pos="2907"/>
                <w:tab w:val="left" w:pos="8010"/>
              </w:tabs>
              <w:autoSpaceDE w:val="0"/>
              <w:autoSpaceDN w:val="0"/>
              <w:adjustRightInd w:val="0"/>
              <w:ind w:left="498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it-IT"/>
              </w:rPr>
              <w:t>PRIHVATI</w:t>
            </w:r>
            <w:r>
              <w:rPr>
                <w:rFonts w:ascii="Arial Narrow" w:hAnsi="Arial Narrow"/>
                <w:b/>
                <w:sz w:val="20"/>
                <w:szCs w:val="20"/>
                <w:lang w:val="it-IT"/>
              </w:rPr>
              <w:tab/>
            </w:r>
            <w:r w:rsidRPr="00C672EE">
              <w:rPr>
                <w:rFonts w:ascii="Arial Narrow" w:hAnsi="Arial Narrow"/>
                <w:b/>
                <w:sz w:val="20"/>
                <w:szCs w:val="20"/>
                <w:lang w:val="it-IT"/>
              </w:rPr>
              <w:t>DORADI PREMA PRIMJED</w:t>
            </w:r>
            <w:r w:rsidR="00B648FD" w:rsidRPr="00C672EE">
              <w:rPr>
                <w:rFonts w:ascii="Arial Narrow" w:hAnsi="Arial Narrow"/>
                <w:b/>
                <w:sz w:val="20"/>
                <w:szCs w:val="20"/>
                <w:lang w:val="it-IT"/>
              </w:rPr>
              <w:t>BAMA</w:t>
            </w:r>
            <w:r w:rsidRPr="00C672EE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ab/>
            </w:r>
            <w:r w:rsidRPr="00C672EE">
              <w:rPr>
                <w:rFonts w:ascii="Arial Narrow" w:hAnsi="Arial Narrow"/>
                <w:b/>
                <w:sz w:val="20"/>
                <w:szCs w:val="20"/>
                <w:lang w:val="pt-BR"/>
              </w:rPr>
              <w:t>NE PRIHVA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TI</w:t>
            </w:r>
          </w:p>
          <w:p w14:paraId="165B9C2E" w14:textId="77777777" w:rsidR="00B648FD" w:rsidRPr="00C672EE" w:rsidRDefault="00B648FD" w:rsidP="008454C7">
            <w:pPr>
              <w:autoSpaceDE w:val="0"/>
              <w:autoSpaceDN w:val="0"/>
              <w:adjustRightInd w:val="0"/>
              <w:ind w:left="720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</w:p>
        </w:tc>
      </w:tr>
    </w:tbl>
    <w:p w14:paraId="165B9C30" w14:textId="77777777" w:rsidR="004B17AD" w:rsidRDefault="004B17AD" w:rsidP="00C749A3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14:paraId="165B9C31" w14:textId="77777777" w:rsidR="00703085" w:rsidRDefault="00703085" w:rsidP="00C749A3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14:paraId="02CF8456" w14:textId="77777777" w:rsidR="000F797B" w:rsidRDefault="000F797B" w:rsidP="00C749A3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14:paraId="23CD1586" w14:textId="77777777" w:rsidR="000F797B" w:rsidRDefault="000F797B" w:rsidP="00C749A3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14:paraId="037CB1D8" w14:textId="77777777" w:rsidR="000F797B" w:rsidRPr="00C672EE" w:rsidRDefault="000F797B" w:rsidP="00C749A3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343390" w:rsidRPr="00C672EE" w14:paraId="165B9C33" w14:textId="77777777" w:rsidTr="00133A09">
        <w:trPr>
          <w:trHeight w:hRule="exact" w:val="454"/>
        </w:trPr>
        <w:tc>
          <w:tcPr>
            <w:tcW w:w="9900" w:type="dxa"/>
            <w:shd w:val="clear" w:color="auto" w:fill="CCCCCC"/>
            <w:vAlign w:val="center"/>
          </w:tcPr>
          <w:p w14:paraId="165B9C32" w14:textId="52E8C5FB" w:rsidR="00343390" w:rsidRPr="00C672EE" w:rsidRDefault="000F48FF" w:rsidP="00133A09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C672EE">
              <w:rPr>
                <w:rFonts w:ascii="Arial Narrow" w:hAnsi="Arial Narrow" w:cs="Arial"/>
                <w:b/>
                <w:lang w:val="hr-HR"/>
              </w:rPr>
              <w:t xml:space="preserve">OBRAZLOŽENO </w:t>
            </w:r>
            <w:r w:rsidR="00343390" w:rsidRPr="00C672EE">
              <w:rPr>
                <w:rFonts w:ascii="Arial Narrow" w:hAnsi="Arial Narrow" w:cs="Arial"/>
                <w:b/>
                <w:lang w:val="hr-HR"/>
              </w:rPr>
              <w:t xml:space="preserve">MIŠLJENJE O </w:t>
            </w:r>
            <w:r w:rsidR="006C289A">
              <w:rPr>
                <w:rFonts w:ascii="Arial Narrow" w:hAnsi="Arial Narrow" w:cs="Arial"/>
                <w:b/>
                <w:lang w:val="hr-HR"/>
              </w:rPr>
              <w:t>RADU</w:t>
            </w:r>
          </w:p>
        </w:tc>
      </w:tr>
      <w:tr w:rsidR="00343390" w:rsidRPr="00C672EE" w14:paraId="165B9C35" w14:textId="77777777" w:rsidTr="00925811">
        <w:trPr>
          <w:trHeight w:val="8144"/>
        </w:trPr>
        <w:tc>
          <w:tcPr>
            <w:tcW w:w="9900" w:type="dxa"/>
            <w:tcBorders>
              <w:bottom w:val="single" w:sz="4" w:space="0" w:color="auto"/>
            </w:tcBorders>
          </w:tcPr>
          <w:p w14:paraId="165B9C34" w14:textId="77777777" w:rsidR="00925811" w:rsidRPr="00C672EE" w:rsidRDefault="00925811" w:rsidP="0092581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</w:tc>
      </w:tr>
      <w:tr w:rsidR="00133A09" w:rsidRPr="00C672EE" w14:paraId="165B9C37" w14:textId="77777777" w:rsidTr="00521F2D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45332" w14:textId="77777777" w:rsidR="00133A09" w:rsidRDefault="00133A09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310D2130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3CD312CE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79B52B87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48A3A352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261C23B4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2B336BA4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39E8B193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7251B72E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02DBF8E6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28C4F70E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5C8E3A26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268B3763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227405A6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0085239E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2F46AF91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731505D5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3CDC7C17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709AE034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66BA607C" w14:textId="77777777" w:rsidR="000F797B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165B9C36" w14:textId="77777777" w:rsidR="000F797B" w:rsidRPr="00C672EE" w:rsidRDefault="000F797B" w:rsidP="00521F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133A09" w:rsidRPr="006C289A" w14:paraId="165B9C39" w14:textId="77777777" w:rsidTr="00133A09">
        <w:tc>
          <w:tcPr>
            <w:tcW w:w="9900" w:type="dxa"/>
            <w:shd w:val="clear" w:color="auto" w:fill="CCCCCC"/>
          </w:tcPr>
          <w:p w14:paraId="165B9C38" w14:textId="43136421" w:rsidR="00133A09" w:rsidRPr="00925811" w:rsidRDefault="00925811" w:rsidP="00925811">
            <w:pPr>
              <w:spacing w:before="120" w:line="360" w:lineRule="auto"/>
              <w:ind w:left="-180" w:firstLine="180"/>
              <w:jc w:val="center"/>
              <w:rPr>
                <w:rFonts w:ascii="Arial Narrow" w:hAnsi="Arial Narrow"/>
                <w:b/>
                <w:sz w:val="22"/>
                <w:szCs w:val="20"/>
                <w:lang w:val="pl-PL"/>
              </w:rPr>
            </w:pPr>
            <w:r w:rsidRPr="00925811">
              <w:rPr>
                <w:rFonts w:ascii="Arial Narrow" w:hAnsi="Arial Narrow"/>
                <w:b/>
                <w:sz w:val="22"/>
                <w:szCs w:val="20"/>
                <w:lang w:val="pl-PL"/>
              </w:rPr>
              <w:lastRenderedPageBreak/>
              <w:t>PRIJEDLOG POTREBN</w:t>
            </w:r>
            <w:r w:rsidR="006C289A">
              <w:rPr>
                <w:rFonts w:ascii="Arial Narrow" w:hAnsi="Arial Narrow"/>
                <w:b/>
                <w:sz w:val="22"/>
                <w:szCs w:val="20"/>
                <w:lang w:val="pl-PL"/>
              </w:rPr>
              <w:t>IH</w:t>
            </w:r>
            <w:r w:rsidRPr="00925811">
              <w:rPr>
                <w:rFonts w:ascii="Arial Narrow" w:hAnsi="Arial Narrow"/>
                <w:b/>
                <w:sz w:val="22"/>
                <w:szCs w:val="20"/>
                <w:lang w:val="pl-PL"/>
              </w:rPr>
              <w:t xml:space="preserve"> ISPRAV</w:t>
            </w:r>
            <w:r w:rsidR="006C289A">
              <w:rPr>
                <w:rFonts w:ascii="Arial Narrow" w:hAnsi="Arial Narrow"/>
                <w:b/>
                <w:sz w:val="22"/>
                <w:szCs w:val="20"/>
                <w:lang w:val="pl-PL"/>
              </w:rPr>
              <w:t xml:space="preserve">KI </w:t>
            </w:r>
            <w:r w:rsidRPr="00925811">
              <w:rPr>
                <w:rFonts w:ascii="Arial Narrow" w:hAnsi="Arial Narrow"/>
                <w:b/>
                <w:sz w:val="22"/>
                <w:szCs w:val="20"/>
                <w:lang w:val="pl-PL"/>
              </w:rPr>
              <w:t xml:space="preserve">I </w:t>
            </w:r>
            <w:r w:rsidR="006C289A">
              <w:rPr>
                <w:rFonts w:ascii="Arial Narrow" w:hAnsi="Arial Narrow"/>
                <w:b/>
                <w:sz w:val="22"/>
                <w:szCs w:val="20"/>
                <w:lang w:val="pl-PL"/>
              </w:rPr>
              <w:t>IZMJENA</w:t>
            </w:r>
            <w:r w:rsidRPr="00925811">
              <w:rPr>
                <w:rFonts w:ascii="Arial Narrow" w:hAnsi="Arial Narrow"/>
                <w:b/>
                <w:sz w:val="22"/>
                <w:szCs w:val="20"/>
                <w:lang w:val="pl-PL"/>
              </w:rPr>
              <w:t xml:space="preserve"> U </w:t>
            </w:r>
            <w:r w:rsidR="006C289A">
              <w:rPr>
                <w:rFonts w:ascii="Arial Narrow" w:hAnsi="Arial Narrow"/>
                <w:b/>
                <w:sz w:val="22"/>
                <w:szCs w:val="20"/>
                <w:lang w:val="pl-PL"/>
              </w:rPr>
              <w:t>RADU</w:t>
            </w:r>
          </w:p>
        </w:tc>
      </w:tr>
      <w:tr w:rsidR="00133A09" w:rsidRPr="006C289A" w14:paraId="165B9C3B" w14:textId="77777777" w:rsidTr="00925811">
        <w:trPr>
          <w:trHeight w:val="4525"/>
        </w:trPr>
        <w:tc>
          <w:tcPr>
            <w:tcW w:w="9900" w:type="dxa"/>
            <w:tcBorders>
              <w:bottom w:val="single" w:sz="4" w:space="0" w:color="auto"/>
            </w:tcBorders>
          </w:tcPr>
          <w:p w14:paraId="165B9C3A" w14:textId="77777777" w:rsidR="00133A09" w:rsidRPr="00C672EE" w:rsidRDefault="00133A09" w:rsidP="00925811">
            <w:pPr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</w:p>
        </w:tc>
      </w:tr>
    </w:tbl>
    <w:p w14:paraId="165B9C3C" w14:textId="78510C34" w:rsidR="00521F2D" w:rsidRPr="00C672EE" w:rsidRDefault="00521F2D" w:rsidP="00925811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sectPr w:rsidR="00521F2D" w:rsidRPr="00C672EE" w:rsidSect="00001BC7">
      <w:headerReference w:type="default" r:id="rId7"/>
      <w:footerReference w:type="default" r:id="rId8"/>
      <w:pgSz w:w="11906" w:h="16838"/>
      <w:pgMar w:top="1418" w:right="1417" w:bottom="539" w:left="1417" w:header="284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5BAD" w14:textId="77777777" w:rsidR="0010270B" w:rsidRDefault="0010270B">
      <w:r>
        <w:separator/>
      </w:r>
    </w:p>
  </w:endnote>
  <w:endnote w:type="continuationSeparator" w:id="0">
    <w:p w14:paraId="3E693B97" w14:textId="77777777" w:rsidR="0010270B" w:rsidRDefault="0010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9C52" w14:textId="77777777" w:rsidR="00AD272C" w:rsidRDefault="00AD272C" w:rsidP="005F749C">
    <w:pPr>
      <w:pStyle w:val="Footer"/>
      <w:pBdr>
        <w:bottom w:val="single" w:sz="12" w:space="1" w:color="auto"/>
      </w:pBdr>
      <w:jc w:val="both"/>
      <w:rPr>
        <w:rFonts w:ascii="Arial" w:hAnsi="Arial" w:cs="Arial"/>
        <w:sz w:val="18"/>
        <w:szCs w:val="18"/>
        <w:lang w:val="hr-HR"/>
      </w:rPr>
    </w:pPr>
  </w:p>
  <w:p w14:paraId="165B9C53" w14:textId="77777777" w:rsidR="00AD272C" w:rsidRDefault="00AD272C" w:rsidP="005F749C">
    <w:pPr>
      <w:pStyle w:val="Footer"/>
      <w:jc w:val="both"/>
      <w:rPr>
        <w:rFonts w:ascii="Arial" w:hAnsi="Arial" w:cs="Arial"/>
        <w:sz w:val="18"/>
        <w:szCs w:val="18"/>
        <w:lang w:val="hr-HR"/>
      </w:rPr>
    </w:pPr>
  </w:p>
  <w:p w14:paraId="165B9C54" w14:textId="77777777" w:rsidR="00AD272C" w:rsidRPr="00AD272C" w:rsidRDefault="00AD272C" w:rsidP="005F749C">
    <w:pPr>
      <w:pStyle w:val="Footer"/>
      <w:jc w:val="both"/>
      <w:rPr>
        <w:rFonts w:ascii="Arial" w:hAnsi="Arial" w:cs="Arial"/>
        <w:b/>
        <w:sz w:val="18"/>
        <w:szCs w:val="18"/>
        <w:lang w:val="hr-HR"/>
      </w:rPr>
    </w:pPr>
    <w:r w:rsidRPr="00AD272C">
      <w:rPr>
        <w:rFonts w:ascii="Arial" w:hAnsi="Arial" w:cs="Arial"/>
        <w:b/>
        <w:sz w:val="18"/>
        <w:szCs w:val="18"/>
        <w:lang w:val="hr-HR"/>
      </w:rPr>
      <w:t>Recenzentski obrazac</w:t>
    </w:r>
    <w:r w:rsidRPr="00AD272C">
      <w:rPr>
        <w:rFonts w:ascii="Arial" w:hAnsi="Arial" w:cs="Arial"/>
        <w:b/>
        <w:sz w:val="18"/>
        <w:szCs w:val="18"/>
        <w:lang w:val="hr-HR"/>
      </w:rPr>
      <w:tab/>
    </w:r>
    <w:r w:rsidRPr="00AD272C">
      <w:rPr>
        <w:rFonts w:ascii="Arial" w:hAnsi="Arial" w:cs="Arial"/>
        <w:b/>
        <w:sz w:val="18"/>
        <w:szCs w:val="18"/>
        <w:lang w:val="hr-HR"/>
      </w:rPr>
      <w:tab/>
    </w:r>
    <w:r w:rsidR="00905665" w:rsidRPr="00AD272C">
      <w:rPr>
        <w:rFonts w:ascii="Arial" w:hAnsi="Arial" w:cs="Arial"/>
        <w:b/>
        <w:sz w:val="18"/>
        <w:szCs w:val="18"/>
        <w:lang w:val="hr-HR"/>
      </w:rPr>
      <w:fldChar w:fldCharType="begin"/>
    </w:r>
    <w:r w:rsidRPr="00AD272C">
      <w:rPr>
        <w:rFonts w:ascii="Arial" w:hAnsi="Arial" w:cs="Arial"/>
        <w:b/>
        <w:sz w:val="18"/>
        <w:szCs w:val="18"/>
        <w:lang w:val="hr-HR"/>
      </w:rPr>
      <w:instrText xml:space="preserve"> PAGE   \* MERGEFORMAT </w:instrText>
    </w:r>
    <w:r w:rsidR="00905665" w:rsidRPr="00AD272C">
      <w:rPr>
        <w:rFonts w:ascii="Arial" w:hAnsi="Arial" w:cs="Arial"/>
        <w:b/>
        <w:sz w:val="18"/>
        <w:szCs w:val="18"/>
        <w:lang w:val="hr-HR"/>
      </w:rPr>
      <w:fldChar w:fldCharType="separate"/>
    </w:r>
    <w:r w:rsidR="00F875E7">
      <w:rPr>
        <w:rFonts w:ascii="Arial" w:hAnsi="Arial" w:cs="Arial"/>
        <w:b/>
        <w:noProof/>
        <w:sz w:val="18"/>
        <w:szCs w:val="18"/>
        <w:lang w:val="hr-HR"/>
      </w:rPr>
      <w:t>1</w:t>
    </w:r>
    <w:r w:rsidR="00905665" w:rsidRPr="00AD272C">
      <w:rPr>
        <w:rFonts w:ascii="Arial" w:hAnsi="Arial" w:cs="Arial"/>
        <w:b/>
        <w:sz w:val="18"/>
        <w:szCs w:val="18"/>
        <w:lang w:val="hr-HR"/>
      </w:rPr>
      <w:fldChar w:fldCharType="end"/>
    </w:r>
    <w:r w:rsidRPr="00AD272C">
      <w:rPr>
        <w:rFonts w:ascii="Arial" w:hAnsi="Arial" w:cs="Arial"/>
        <w:b/>
        <w:sz w:val="18"/>
        <w:szCs w:val="18"/>
        <w:lang w:val="hr-HR"/>
      </w:rPr>
      <w:t>/</w:t>
    </w:r>
    <w:r w:rsidR="00925811">
      <w:rPr>
        <w:rFonts w:ascii="Arial" w:hAnsi="Arial" w:cs="Arial"/>
        <w:b/>
        <w:sz w:val="18"/>
        <w:szCs w:val="18"/>
        <w:lang w:val="hr-H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16FEB" w14:textId="77777777" w:rsidR="0010270B" w:rsidRDefault="0010270B">
      <w:r>
        <w:separator/>
      </w:r>
    </w:p>
  </w:footnote>
  <w:footnote w:type="continuationSeparator" w:id="0">
    <w:p w14:paraId="225CBDB2" w14:textId="77777777" w:rsidR="0010270B" w:rsidRDefault="0010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9C4C" w14:textId="77777777" w:rsidR="00AD272C" w:rsidRPr="006F006D" w:rsidRDefault="00925811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6"/>
        <w:szCs w:val="18"/>
        <w:lang w:val="en-US" w:eastAsia="en-US"/>
      </w:rPr>
    </w:pPr>
    <w:r>
      <w:rPr>
        <w:rFonts w:ascii="Garamond" w:hAnsi="Garamond"/>
        <w:b/>
        <w:bCs/>
        <w:noProof/>
        <w:color w:val="000000"/>
        <w:sz w:val="12"/>
        <w:szCs w:val="16"/>
        <w:lang w:val="bs-Latn-BA" w:eastAsia="bs-Latn-BA"/>
      </w:rPr>
      <w:drawing>
        <wp:anchor distT="0" distB="0" distL="114300" distR="114300" simplePos="0" relativeHeight="251666432" behindDoc="0" locked="0" layoutInCell="1" allowOverlap="1" wp14:anchorId="165B9C55" wp14:editId="165B9C56">
          <wp:simplePos x="0" y="0"/>
          <wp:positionH relativeFrom="margin">
            <wp:posOffset>4929505</wp:posOffset>
          </wp:positionH>
          <wp:positionV relativeFrom="margin">
            <wp:posOffset>-639445</wp:posOffset>
          </wp:positionV>
          <wp:extent cx="1427480" cy="5067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ca_naslov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noProof/>
        <w:color w:val="BFBFBF" w:themeColor="background1" w:themeShade="BF"/>
        <w:szCs w:val="20"/>
        <w:lang w:val="bs-Latn-BA" w:eastAsia="bs-Latn-BA"/>
      </w:rPr>
      <w:drawing>
        <wp:anchor distT="0" distB="0" distL="114300" distR="114300" simplePos="0" relativeHeight="251656192" behindDoc="0" locked="0" layoutInCell="1" allowOverlap="1" wp14:anchorId="165B9C57" wp14:editId="165B9C58">
          <wp:simplePos x="0" y="0"/>
          <wp:positionH relativeFrom="column">
            <wp:posOffset>-471170</wp:posOffset>
          </wp:positionH>
          <wp:positionV relativeFrom="paragraph">
            <wp:posOffset>-21590</wp:posOffset>
          </wp:positionV>
          <wp:extent cx="1047750" cy="641985"/>
          <wp:effectExtent l="1905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D272C" w:rsidRPr="006F006D">
      <w:rPr>
        <w:rFonts w:ascii="Garamond" w:hAnsi="Garamond"/>
        <w:color w:val="BFBFBF" w:themeColor="background1" w:themeShade="BF"/>
        <w:szCs w:val="20"/>
        <w:lang w:val="en-US" w:eastAsia="en-US"/>
      </w:rPr>
      <w:tab/>
    </w:r>
    <w:r w:rsidR="00AD272C" w:rsidRPr="006F006D">
      <w:rPr>
        <w:rFonts w:ascii="Garamond" w:hAnsi="Garamond"/>
        <w:b/>
        <w:bCs/>
        <w:color w:val="000000"/>
        <w:sz w:val="16"/>
        <w:szCs w:val="18"/>
        <w:lang w:val="en-US" w:eastAsia="en-US"/>
      </w:rPr>
      <w:t xml:space="preserve">EDUCA, </w:t>
    </w:r>
    <w:proofErr w:type="spellStart"/>
    <w:r w:rsidR="00AD272C" w:rsidRPr="006F006D">
      <w:rPr>
        <w:rFonts w:ascii="Garamond" w:hAnsi="Garamond"/>
        <w:b/>
        <w:bCs/>
        <w:color w:val="000000"/>
        <w:sz w:val="16"/>
        <w:szCs w:val="18"/>
        <w:lang w:val="en-US" w:eastAsia="en-US"/>
      </w:rPr>
      <w:t>časopiszaobrazovanje</w:t>
    </w:r>
    <w:proofErr w:type="spellEnd"/>
    <w:r w:rsidR="00AD272C" w:rsidRPr="006F006D">
      <w:rPr>
        <w:rFonts w:ascii="Garamond" w:hAnsi="Garamond"/>
        <w:b/>
        <w:bCs/>
        <w:color w:val="000000"/>
        <w:sz w:val="16"/>
        <w:szCs w:val="18"/>
        <w:lang w:val="en-US" w:eastAsia="en-US"/>
      </w:rPr>
      <w:t xml:space="preserve">, </w:t>
    </w:r>
    <w:proofErr w:type="spellStart"/>
    <w:r w:rsidR="00AD272C" w:rsidRPr="006F006D">
      <w:rPr>
        <w:rFonts w:ascii="Garamond" w:hAnsi="Garamond"/>
        <w:b/>
        <w:bCs/>
        <w:color w:val="000000"/>
        <w:sz w:val="16"/>
        <w:szCs w:val="18"/>
        <w:lang w:val="en-US" w:eastAsia="en-US"/>
      </w:rPr>
      <w:t>naukuikulturu</w:t>
    </w:r>
    <w:proofErr w:type="spellEnd"/>
  </w:p>
  <w:p w14:paraId="165B9C4D" w14:textId="77777777" w:rsidR="00AD272C" w:rsidRPr="006F006D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6"/>
        <w:szCs w:val="20"/>
        <w:lang w:val="en-US" w:eastAsia="en-US"/>
      </w:rPr>
    </w:pPr>
    <w:r w:rsidRPr="006F006D">
      <w:rPr>
        <w:rFonts w:ascii="Garamond" w:hAnsi="Garamond"/>
        <w:b/>
        <w:bCs/>
        <w:color w:val="000000"/>
        <w:sz w:val="16"/>
        <w:szCs w:val="20"/>
        <w:lang w:val="en-US" w:eastAsia="en-US"/>
      </w:rPr>
      <w:tab/>
      <w:t xml:space="preserve">NASTAVNIČKI FAKULTET / </w:t>
    </w:r>
    <w:r w:rsidRPr="006F006D">
      <w:rPr>
        <w:rFonts w:ascii="Garamond" w:hAnsi="Garamond"/>
        <w:b/>
        <w:color w:val="000000"/>
        <w:sz w:val="16"/>
        <w:szCs w:val="20"/>
        <w:lang w:val="en-US" w:eastAsia="en-US"/>
      </w:rPr>
      <w:t>FACULTY</w:t>
    </w:r>
    <w:r w:rsidR="00925811">
      <w:rPr>
        <w:rFonts w:ascii="Garamond" w:hAnsi="Garamond"/>
        <w:b/>
        <w:color w:val="000000"/>
        <w:sz w:val="16"/>
        <w:szCs w:val="20"/>
        <w:lang w:val="en-US" w:eastAsia="en-US"/>
      </w:rPr>
      <w:t xml:space="preserve"> OF EDUCATION</w:t>
    </w:r>
  </w:p>
  <w:p w14:paraId="165B9C4E" w14:textId="77777777" w:rsidR="00AD272C" w:rsidRPr="006F006D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color w:val="000000"/>
        <w:sz w:val="14"/>
        <w:szCs w:val="18"/>
        <w:lang w:val="en-US" w:eastAsia="en-US"/>
      </w:rPr>
    </w:pPr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ab/>
      <w:t>UNIVERZITET „DŽEMAL BIJEDIĆ“ U MOSTARU</w:t>
    </w:r>
    <w:r w:rsidR="00925811">
      <w:rPr>
        <w:rFonts w:ascii="Garamond" w:hAnsi="Garamond"/>
        <w:b/>
        <w:bCs/>
        <w:color w:val="000000"/>
        <w:sz w:val="14"/>
        <w:szCs w:val="18"/>
        <w:lang w:val="en-US" w:eastAsia="en-US"/>
      </w:rPr>
      <w:t xml:space="preserve"> </w:t>
    </w:r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>/</w:t>
    </w:r>
    <w:r w:rsidRPr="006F006D">
      <w:rPr>
        <w:rFonts w:ascii="Garamond" w:hAnsi="Garamond"/>
        <w:b/>
        <w:color w:val="000000"/>
        <w:sz w:val="14"/>
        <w:szCs w:val="18"/>
        <w:lang w:val="en-US" w:eastAsia="en-US"/>
      </w:rPr>
      <w:t xml:space="preserve"> DŽEMAL BIJEDIĆ </w:t>
    </w:r>
    <w:r w:rsidR="00925811" w:rsidRPr="006F006D">
      <w:rPr>
        <w:rFonts w:ascii="Garamond" w:hAnsi="Garamond"/>
        <w:b/>
        <w:color w:val="000000"/>
        <w:sz w:val="14"/>
        <w:szCs w:val="18"/>
        <w:lang w:val="en-US" w:eastAsia="en-US"/>
      </w:rPr>
      <w:t xml:space="preserve">UNIVERSITY </w:t>
    </w:r>
    <w:r w:rsidRPr="006F006D">
      <w:rPr>
        <w:rFonts w:ascii="Garamond" w:hAnsi="Garamond"/>
        <w:b/>
        <w:color w:val="000000"/>
        <w:sz w:val="14"/>
        <w:szCs w:val="18"/>
        <w:lang w:val="en-US" w:eastAsia="en-US"/>
      </w:rPr>
      <w:t>OF MOSTAR</w:t>
    </w:r>
  </w:p>
  <w:p w14:paraId="165B9C4F" w14:textId="77777777" w:rsidR="00AD272C" w:rsidRPr="00F914CA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2"/>
        <w:szCs w:val="16"/>
        <w:lang w:val="sv-SE" w:eastAsia="en-US"/>
      </w:rPr>
    </w:pPr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ab/>
    </w:r>
    <w:r w:rsidRPr="00F914CA">
      <w:rPr>
        <w:rFonts w:ascii="Garamond" w:hAnsi="Garamond"/>
        <w:b/>
        <w:bCs/>
        <w:color w:val="000000"/>
        <w:sz w:val="14"/>
        <w:szCs w:val="18"/>
        <w:lang w:val="sv-SE" w:eastAsia="en-US"/>
      </w:rPr>
      <w:t>Adresa/</w:t>
    </w:r>
    <w:r w:rsidRPr="00F914CA">
      <w:rPr>
        <w:rFonts w:ascii="Garamond" w:hAnsi="Garamond"/>
        <w:b/>
        <w:bCs/>
        <w:color w:val="000000"/>
        <w:sz w:val="12"/>
        <w:szCs w:val="16"/>
        <w:lang w:val="sv-SE" w:eastAsia="en-US"/>
      </w:rPr>
      <w:t xml:space="preserve">Address: </w:t>
    </w:r>
    <w:r w:rsidR="00925811" w:rsidRPr="00F914CA">
      <w:rPr>
        <w:rFonts w:ascii="Garamond" w:hAnsi="Garamond"/>
        <w:b/>
        <w:bCs/>
        <w:color w:val="000000"/>
        <w:sz w:val="12"/>
        <w:szCs w:val="16"/>
        <w:lang w:val="sv-SE" w:eastAsia="en-US"/>
      </w:rPr>
      <w:t>Sjeverni logor bb</w:t>
    </w:r>
    <w:r w:rsidRPr="00F914CA">
      <w:rPr>
        <w:rFonts w:ascii="Garamond" w:hAnsi="Garamond"/>
        <w:b/>
        <w:bCs/>
        <w:color w:val="000000"/>
        <w:sz w:val="12"/>
        <w:szCs w:val="16"/>
        <w:lang w:val="sv-SE" w:eastAsia="en-US"/>
      </w:rPr>
      <w:t>, 88 104 Mostar, BiH</w:t>
    </w:r>
  </w:p>
  <w:p w14:paraId="165B9C50" w14:textId="77777777" w:rsidR="00AD272C" w:rsidRPr="006F006D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4"/>
        <w:szCs w:val="18"/>
        <w:lang w:val="en-US" w:eastAsia="en-US"/>
      </w:rPr>
    </w:pPr>
    <w:r w:rsidRPr="00F914CA">
      <w:rPr>
        <w:rFonts w:ascii="Garamond" w:hAnsi="Garamond"/>
        <w:b/>
        <w:bCs/>
        <w:color w:val="000000"/>
        <w:sz w:val="14"/>
        <w:szCs w:val="18"/>
        <w:lang w:val="sv-SE" w:eastAsia="en-US"/>
      </w:rPr>
      <w:tab/>
    </w:r>
    <w:r w:rsidRPr="006F006D">
      <w:rPr>
        <w:rFonts w:ascii="Garamond" w:hAnsi="Garamond"/>
        <w:b/>
        <w:bCs/>
        <w:color w:val="000000"/>
        <w:sz w:val="12"/>
        <w:szCs w:val="16"/>
        <w:lang w:val="en-US" w:eastAsia="en-US"/>
      </w:rPr>
      <w:t>Tel./Phone: +387 36 514 200, Fax.: +387 36 571 216</w:t>
    </w:r>
  </w:p>
  <w:p w14:paraId="165B9C51" w14:textId="77777777" w:rsidR="00AD272C" w:rsidRPr="006F006D" w:rsidRDefault="00AD272C" w:rsidP="00925811">
    <w:pPr>
      <w:widowControl w:val="0"/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4536"/>
      </w:tabs>
      <w:ind w:left="-1418" w:right="-1418"/>
      <w:jc w:val="both"/>
      <w:rPr>
        <w:rFonts w:ascii="Garamond" w:hAnsi="Garamond"/>
        <w:b/>
        <w:bCs/>
        <w:color w:val="000000"/>
        <w:sz w:val="14"/>
        <w:szCs w:val="18"/>
        <w:lang w:val="en-US" w:eastAsia="en-US"/>
      </w:rPr>
    </w:pPr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ab/>
    </w:r>
    <w:hyperlink r:id="rId3" w:history="1">
      <w:r w:rsidRPr="006F006D">
        <w:rPr>
          <w:rFonts w:ascii="Garamond" w:hAnsi="Garamond"/>
          <w:b/>
          <w:bCs/>
          <w:color w:val="0000FF"/>
          <w:sz w:val="14"/>
          <w:u w:val="single"/>
          <w:lang w:val="en-US" w:eastAsia="en-US"/>
        </w:rPr>
        <w:t>www.nf.unmo.ba</w:t>
      </w:r>
    </w:hyperlink>
    <w:r w:rsidRPr="006F006D">
      <w:rPr>
        <w:rFonts w:ascii="Garamond" w:hAnsi="Garamond"/>
        <w:b/>
        <w:bCs/>
        <w:color w:val="000000"/>
        <w:sz w:val="14"/>
        <w:szCs w:val="18"/>
        <w:lang w:val="en-US" w:eastAsia="en-US"/>
      </w:rPr>
      <w:t>; e-mail: educa@unmo.ba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41B81"/>
    <w:multiLevelType w:val="hybridMultilevel"/>
    <w:tmpl w:val="91B43E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4640"/>
    <w:multiLevelType w:val="hybridMultilevel"/>
    <w:tmpl w:val="92987456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4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2AE3"/>
    <w:multiLevelType w:val="hybridMultilevel"/>
    <w:tmpl w:val="8E9A3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94968"/>
    <w:multiLevelType w:val="hybridMultilevel"/>
    <w:tmpl w:val="C8889AFA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4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E0BB9"/>
    <w:multiLevelType w:val="hybridMultilevel"/>
    <w:tmpl w:val="C96E2140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4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6A9A"/>
    <w:multiLevelType w:val="hybridMultilevel"/>
    <w:tmpl w:val="F6F0E8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E0996"/>
    <w:multiLevelType w:val="hybridMultilevel"/>
    <w:tmpl w:val="F9DE71C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259B9"/>
    <w:multiLevelType w:val="hybridMultilevel"/>
    <w:tmpl w:val="A5F08C42"/>
    <w:lvl w:ilvl="0" w:tplc="46C8E2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7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31927"/>
    <w:multiLevelType w:val="hybridMultilevel"/>
    <w:tmpl w:val="66C2BDDC"/>
    <w:lvl w:ilvl="0" w:tplc="BEA094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sz w:val="48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107AA"/>
    <w:multiLevelType w:val="hybridMultilevel"/>
    <w:tmpl w:val="4FD6295A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4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04248"/>
    <w:multiLevelType w:val="hybridMultilevel"/>
    <w:tmpl w:val="03A89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92FA2"/>
    <w:multiLevelType w:val="hybridMultilevel"/>
    <w:tmpl w:val="0748AABA"/>
    <w:lvl w:ilvl="0" w:tplc="11E034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7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733E4"/>
    <w:multiLevelType w:val="hybridMultilevel"/>
    <w:tmpl w:val="DD882F2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16345">
    <w:abstractNumId w:val="8"/>
  </w:num>
  <w:num w:numId="2" w16cid:durableId="1969166738">
    <w:abstractNumId w:val="3"/>
  </w:num>
  <w:num w:numId="3" w16cid:durableId="338433493">
    <w:abstractNumId w:val="2"/>
  </w:num>
  <w:num w:numId="4" w16cid:durableId="1661619130">
    <w:abstractNumId w:val="1"/>
  </w:num>
  <w:num w:numId="5" w16cid:durableId="1659843232">
    <w:abstractNumId w:val="0"/>
  </w:num>
  <w:num w:numId="6" w16cid:durableId="1256790305">
    <w:abstractNumId w:val="15"/>
  </w:num>
  <w:num w:numId="7" w16cid:durableId="1241595977">
    <w:abstractNumId w:val="21"/>
  </w:num>
  <w:num w:numId="8" w16cid:durableId="606541285">
    <w:abstractNumId w:val="13"/>
  </w:num>
  <w:num w:numId="9" w16cid:durableId="1011181673">
    <w:abstractNumId w:val="9"/>
  </w:num>
  <w:num w:numId="10" w16cid:durableId="145980695">
    <w:abstractNumId w:val="7"/>
  </w:num>
  <w:num w:numId="11" w16cid:durableId="261961464">
    <w:abstractNumId w:val="6"/>
  </w:num>
  <w:num w:numId="12" w16cid:durableId="457528750">
    <w:abstractNumId w:val="5"/>
  </w:num>
  <w:num w:numId="13" w16cid:durableId="2022538411">
    <w:abstractNumId w:val="4"/>
  </w:num>
  <w:num w:numId="14" w16cid:durableId="1697002446">
    <w:abstractNumId w:val="23"/>
  </w:num>
  <w:num w:numId="15" w16cid:durableId="174729473">
    <w:abstractNumId w:val="12"/>
  </w:num>
  <w:num w:numId="16" w16cid:durableId="1384212281">
    <w:abstractNumId w:val="25"/>
  </w:num>
  <w:num w:numId="17" w16cid:durableId="415171074">
    <w:abstractNumId w:val="18"/>
  </w:num>
  <w:num w:numId="18" w16cid:durableId="293945738">
    <w:abstractNumId w:val="10"/>
  </w:num>
  <w:num w:numId="19" w16cid:durableId="2132937486">
    <w:abstractNumId w:val="16"/>
  </w:num>
  <w:num w:numId="20" w16cid:durableId="1812480867">
    <w:abstractNumId w:val="14"/>
  </w:num>
  <w:num w:numId="21" w16cid:durableId="1103919842">
    <w:abstractNumId w:val="11"/>
  </w:num>
  <w:num w:numId="22" w16cid:durableId="2146656567">
    <w:abstractNumId w:val="20"/>
  </w:num>
  <w:num w:numId="23" w16cid:durableId="1457485438">
    <w:abstractNumId w:val="19"/>
  </w:num>
  <w:num w:numId="24" w16cid:durableId="175970550">
    <w:abstractNumId w:val="22"/>
  </w:num>
  <w:num w:numId="25" w16cid:durableId="633146288">
    <w:abstractNumId w:val="24"/>
  </w:num>
  <w:num w:numId="26" w16cid:durableId="8207348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956"/>
    <w:rsid w:val="000004D7"/>
    <w:rsid w:val="00001BC7"/>
    <w:rsid w:val="00002FD3"/>
    <w:rsid w:val="00003DBF"/>
    <w:rsid w:val="0000433A"/>
    <w:rsid w:val="0001370E"/>
    <w:rsid w:val="000152AE"/>
    <w:rsid w:val="00015F42"/>
    <w:rsid w:val="00016871"/>
    <w:rsid w:val="00035803"/>
    <w:rsid w:val="00037823"/>
    <w:rsid w:val="0004023B"/>
    <w:rsid w:val="00043831"/>
    <w:rsid w:val="00054944"/>
    <w:rsid w:val="000609EC"/>
    <w:rsid w:val="00067686"/>
    <w:rsid w:val="00076FA1"/>
    <w:rsid w:val="0007746F"/>
    <w:rsid w:val="0007772B"/>
    <w:rsid w:val="000871A0"/>
    <w:rsid w:val="00093859"/>
    <w:rsid w:val="0009485B"/>
    <w:rsid w:val="000964C2"/>
    <w:rsid w:val="000A019B"/>
    <w:rsid w:val="000A34EA"/>
    <w:rsid w:val="000A440D"/>
    <w:rsid w:val="000A467C"/>
    <w:rsid w:val="000C3462"/>
    <w:rsid w:val="000C4668"/>
    <w:rsid w:val="000C4704"/>
    <w:rsid w:val="000C77A5"/>
    <w:rsid w:val="000D2BB6"/>
    <w:rsid w:val="000D7A9F"/>
    <w:rsid w:val="000F48FF"/>
    <w:rsid w:val="000F598B"/>
    <w:rsid w:val="000F797B"/>
    <w:rsid w:val="00102634"/>
    <w:rsid w:val="0010270B"/>
    <w:rsid w:val="001039CE"/>
    <w:rsid w:val="00133A09"/>
    <w:rsid w:val="00134B14"/>
    <w:rsid w:val="00134DDC"/>
    <w:rsid w:val="00140AAB"/>
    <w:rsid w:val="001447B6"/>
    <w:rsid w:val="00147241"/>
    <w:rsid w:val="00167929"/>
    <w:rsid w:val="00175FEA"/>
    <w:rsid w:val="00176F00"/>
    <w:rsid w:val="001834E6"/>
    <w:rsid w:val="00184241"/>
    <w:rsid w:val="001914E7"/>
    <w:rsid w:val="001A494A"/>
    <w:rsid w:val="001B4682"/>
    <w:rsid w:val="001C42BB"/>
    <w:rsid w:val="001D65BA"/>
    <w:rsid w:val="001E29EC"/>
    <w:rsid w:val="001E33B2"/>
    <w:rsid w:val="001E4219"/>
    <w:rsid w:val="001E5C7B"/>
    <w:rsid w:val="001E5FB5"/>
    <w:rsid w:val="001F1685"/>
    <w:rsid w:val="002024F5"/>
    <w:rsid w:val="0020577D"/>
    <w:rsid w:val="00207E30"/>
    <w:rsid w:val="00215AA6"/>
    <w:rsid w:val="0022177B"/>
    <w:rsid w:val="002249E2"/>
    <w:rsid w:val="0022654D"/>
    <w:rsid w:val="002437AA"/>
    <w:rsid w:val="00246954"/>
    <w:rsid w:val="002512D5"/>
    <w:rsid w:val="0025137E"/>
    <w:rsid w:val="00251A0D"/>
    <w:rsid w:val="002673C2"/>
    <w:rsid w:val="00280E18"/>
    <w:rsid w:val="00281B61"/>
    <w:rsid w:val="00283168"/>
    <w:rsid w:val="00292742"/>
    <w:rsid w:val="002B24A5"/>
    <w:rsid w:val="002C257B"/>
    <w:rsid w:val="002C3802"/>
    <w:rsid w:val="002D2C69"/>
    <w:rsid w:val="002D4C57"/>
    <w:rsid w:val="002E1535"/>
    <w:rsid w:val="002F54CD"/>
    <w:rsid w:val="00300EEF"/>
    <w:rsid w:val="00302EA1"/>
    <w:rsid w:val="0030563E"/>
    <w:rsid w:val="00311975"/>
    <w:rsid w:val="003135D7"/>
    <w:rsid w:val="0031617C"/>
    <w:rsid w:val="00317408"/>
    <w:rsid w:val="003258F1"/>
    <w:rsid w:val="003263EB"/>
    <w:rsid w:val="00334D3F"/>
    <w:rsid w:val="00335BCE"/>
    <w:rsid w:val="00340133"/>
    <w:rsid w:val="003421E1"/>
    <w:rsid w:val="00342C13"/>
    <w:rsid w:val="00343390"/>
    <w:rsid w:val="003434BB"/>
    <w:rsid w:val="00357F8A"/>
    <w:rsid w:val="00364648"/>
    <w:rsid w:val="00381F32"/>
    <w:rsid w:val="00383734"/>
    <w:rsid w:val="00384B56"/>
    <w:rsid w:val="003A5EE6"/>
    <w:rsid w:val="003A6F82"/>
    <w:rsid w:val="003A75B8"/>
    <w:rsid w:val="003B1F85"/>
    <w:rsid w:val="003B2573"/>
    <w:rsid w:val="003B2AD2"/>
    <w:rsid w:val="003C3AD9"/>
    <w:rsid w:val="003D1B13"/>
    <w:rsid w:val="003D5320"/>
    <w:rsid w:val="003D6355"/>
    <w:rsid w:val="003D702C"/>
    <w:rsid w:val="003D78A4"/>
    <w:rsid w:val="003E2948"/>
    <w:rsid w:val="003F41D3"/>
    <w:rsid w:val="003F4F79"/>
    <w:rsid w:val="00400D52"/>
    <w:rsid w:val="004019A5"/>
    <w:rsid w:val="00401C75"/>
    <w:rsid w:val="004023C5"/>
    <w:rsid w:val="00402F3C"/>
    <w:rsid w:val="0040301A"/>
    <w:rsid w:val="00410D0F"/>
    <w:rsid w:val="004135DC"/>
    <w:rsid w:val="004138D8"/>
    <w:rsid w:val="00414EE3"/>
    <w:rsid w:val="004164AA"/>
    <w:rsid w:val="0042255E"/>
    <w:rsid w:val="00427B21"/>
    <w:rsid w:val="00430FDD"/>
    <w:rsid w:val="004343D6"/>
    <w:rsid w:val="00450351"/>
    <w:rsid w:val="004560D6"/>
    <w:rsid w:val="00456909"/>
    <w:rsid w:val="00467A9F"/>
    <w:rsid w:val="00473DA9"/>
    <w:rsid w:val="004761A4"/>
    <w:rsid w:val="00483D25"/>
    <w:rsid w:val="00494920"/>
    <w:rsid w:val="004A09F6"/>
    <w:rsid w:val="004A2470"/>
    <w:rsid w:val="004A5F08"/>
    <w:rsid w:val="004A6B44"/>
    <w:rsid w:val="004A7A47"/>
    <w:rsid w:val="004B0E1B"/>
    <w:rsid w:val="004B17AD"/>
    <w:rsid w:val="004B3162"/>
    <w:rsid w:val="004B4A51"/>
    <w:rsid w:val="004C2405"/>
    <w:rsid w:val="004C2A72"/>
    <w:rsid w:val="004C2AF5"/>
    <w:rsid w:val="004C6666"/>
    <w:rsid w:val="004D4589"/>
    <w:rsid w:val="004E07B6"/>
    <w:rsid w:val="004E2E2C"/>
    <w:rsid w:val="004E5633"/>
    <w:rsid w:val="004F43CA"/>
    <w:rsid w:val="004F4713"/>
    <w:rsid w:val="004F63B2"/>
    <w:rsid w:val="00501A8E"/>
    <w:rsid w:val="00501E44"/>
    <w:rsid w:val="00503C94"/>
    <w:rsid w:val="00521F2D"/>
    <w:rsid w:val="005246DA"/>
    <w:rsid w:val="00531F29"/>
    <w:rsid w:val="0053322C"/>
    <w:rsid w:val="00537160"/>
    <w:rsid w:val="00543860"/>
    <w:rsid w:val="00543A14"/>
    <w:rsid w:val="00556646"/>
    <w:rsid w:val="0056265A"/>
    <w:rsid w:val="005632BD"/>
    <w:rsid w:val="00565F18"/>
    <w:rsid w:val="00574165"/>
    <w:rsid w:val="005847B5"/>
    <w:rsid w:val="00586FCC"/>
    <w:rsid w:val="00593338"/>
    <w:rsid w:val="00597819"/>
    <w:rsid w:val="005A1C02"/>
    <w:rsid w:val="005A5644"/>
    <w:rsid w:val="005A6471"/>
    <w:rsid w:val="005B2924"/>
    <w:rsid w:val="005C423B"/>
    <w:rsid w:val="005C476E"/>
    <w:rsid w:val="005D0666"/>
    <w:rsid w:val="005D0E80"/>
    <w:rsid w:val="005D48F8"/>
    <w:rsid w:val="005E03D1"/>
    <w:rsid w:val="005E1230"/>
    <w:rsid w:val="005E132D"/>
    <w:rsid w:val="005E349C"/>
    <w:rsid w:val="005E5988"/>
    <w:rsid w:val="005F0E38"/>
    <w:rsid w:val="005F430C"/>
    <w:rsid w:val="005F4821"/>
    <w:rsid w:val="005F61FF"/>
    <w:rsid w:val="005F749C"/>
    <w:rsid w:val="00602C5D"/>
    <w:rsid w:val="00604EC0"/>
    <w:rsid w:val="006113EF"/>
    <w:rsid w:val="00623D71"/>
    <w:rsid w:val="006276A1"/>
    <w:rsid w:val="00633B08"/>
    <w:rsid w:val="006367AB"/>
    <w:rsid w:val="0063683A"/>
    <w:rsid w:val="00647616"/>
    <w:rsid w:val="00652342"/>
    <w:rsid w:val="00653108"/>
    <w:rsid w:val="00655398"/>
    <w:rsid w:val="006601AC"/>
    <w:rsid w:val="00663AB0"/>
    <w:rsid w:val="00663CD0"/>
    <w:rsid w:val="00664895"/>
    <w:rsid w:val="00677802"/>
    <w:rsid w:val="0068105D"/>
    <w:rsid w:val="00681A42"/>
    <w:rsid w:val="00682203"/>
    <w:rsid w:val="006833E7"/>
    <w:rsid w:val="00694E01"/>
    <w:rsid w:val="00697484"/>
    <w:rsid w:val="006A4D86"/>
    <w:rsid w:val="006C289A"/>
    <w:rsid w:val="006C7B46"/>
    <w:rsid w:val="006D03A7"/>
    <w:rsid w:val="006D2933"/>
    <w:rsid w:val="006F39BD"/>
    <w:rsid w:val="006F7956"/>
    <w:rsid w:val="00703085"/>
    <w:rsid w:val="00744982"/>
    <w:rsid w:val="00746EA1"/>
    <w:rsid w:val="00753116"/>
    <w:rsid w:val="0075649A"/>
    <w:rsid w:val="00766DD9"/>
    <w:rsid w:val="00770EE3"/>
    <w:rsid w:val="007735AE"/>
    <w:rsid w:val="00774600"/>
    <w:rsid w:val="00775007"/>
    <w:rsid w:val="00775B31"/>
    <w:rsid w:val="007768E0"/>
    <w:rsid w:val="00783A38"/>
    <w:rsid w:val="00792135"/>
    <w:rsid w:val="00797B35"/>
    <w:rsid w:val="007A337D"/>
    <w:rsid w:val="007A55B6"/>
    <w:rsid w:val="007B2DA3"/>
    <w:rsid w:val="007B73AF"/>
    <w:rsid w:val="007D0357"/>
    <w:rsid w:val="007E05FA"/>
    <w:rsid w:val="007E492E"/>
    <w:rsid w:val="007E5F95"/>
    <w:rsid w:val="00800902"/>
    <w:rsid w:val="00803067"/>
    <w:rsid w:val="00804F67"/>
    <w:rsid w:val="00805528"/>
    <w:rsid w:val="00806988"/>
    <w:rsid w:val="00806F98"/>
    <w:rsid w:val="00810E8A"/>
    <w:rsid w:val="00816273"/>
    <w:rsid w:val="00817413"/>
    <w:rsid w:val="00817499"/>
    <w:rsid w:val="0082794D"/>
    <w:rsid w:val="008349F8"/>
    <w:rsid w:val="00836E2C"/>
    <w:rsid w:val="00837B55"/>
    <w:rsid w:val="0084202B"/>
    <w:rsid w:val="008430D7"/>
    <w:rsid w:val="00844460"/>
    <w:rsid w:val="00850561"/>
    <w:rsid w:val="0085405E"/>
    <w:rsid w:val="00862B8E"/>
    <w:rsid w:val="00870688"/>
    <w:rsid w:val="00872C77"/>
    <w:rsid w:val="0088286B"/>
    <w:rsid w:val="00883FA1"/>
    <w:rsid w:val="008865C8"/>
    <w:rsid w:val="0089179F"/>
    <w:rsid w:val="00897464"/>
    <w:rsid w:val="008A0EDD"/>
    <w:rsid w:val="008A1A49"/>
    <w:rsid w:val="008A6DEA"/>
    <w:rsid w:val="008B1004"/>
    <w:rsid w:val="008B1ADF"/>
    <w:rsid w:val="008B702D"/>
    <w:rsid w:val="008C27DE"/>
    <w:rsid w:val="008D54B4"/>
    <w:rsid w:val="008D63E4"/>
    <w:rsid w:val="008E0343"/>
    <w:rsid w:val="008E0A6E"/>
    <w:rsid w:val="008F2E9E"/>
    <w:rsid w:val="008F4540"/>
    <w:rsid w:val="008F71CE"/>
    <w:rsid w:val="009011F4"/>
    <w:rsid w:val="00903F98"/>
    <w:rsid w:val="00905665"/>
    <w:rsid w:val="0090587B"/>
    <w:rsid w:val="00924128"/>
    <w:rsid w:val="00924B7C"/>
    <w:rsid w:val="00925811"/>
    <w:rsid w:val="00925EA2"/>
    <w:rsid w:val="00927C40"/>
    <w:rsid w:val="009361FD"/>
    <w:rsid w:val="00940883"/>
    <w:rsid w:val="009422DE"/>
    <w:rsid w:val="0094284C"/>
    <w:rsid w:val="00943A4D"/>
    <w:rsid w:val="0095743E"/>
    <w:rsid w:val="00960E75"/>
    <w:rsid w:val="00962B18"/>
    <w:rsid w:val="00963878"/>
    <w:rsid w:val="009648F4"/>
    <w:rsid w:val="0096765E"/>
    <w:rsid w:val="009803E0"/>
    <w:rsid w:val="009843BF"/>
    <w:rsid w:val="0099396B"/>
    <w:rsid w:val="009960D9"/>
    <w:rsid w:val="00997B76"/>
    <w:rsid w:val="009A03CD"/>
    <w:rsid w:val="009A1449"/>
    <w:rsid w:val="009A1696"/>
    <w:rsid w:val="009A5F57"/>
    <w:rsid w:val="009C1A73"/>
    <w:rsid w:val="009C69C6"/>
    <w:rsid w:val="009C7112"/>
    <w:rsid w:val="009D1F7D"/>
    <w:rsid w:val="009D4349"/>
    <w:rsid w:val="009E1399"/>
    <w:rsid w:val="009E2B13"/>
    <w:rsid w:val="009E5578"/>
    <w:rsid w:val="009F0243"/>
    <w:rsid w:val="009F0B48"/>
    <w:rsid w:val="00A01344"/>
    <w:rsid w:val="00A02369"/>
    <w:rsid w:val="00A133E0"/>
    <w:rsid w:val="00A16431"/>
    <w:rsid w:val="00A20587"/>
    <w:rsid w:val="00A27682"/>
    <w:rsid w:val="00A27C80"/>
    <w:rsid w:val="00A30280"/>
    <w:rsid w:val="00A30D89"/>
    <w:rsid w:val="00A339C0"/>
    <w:rsid w:val="00A370DB"/>
    <w:rsid w:val="00A42346"/>
    <w:rsid w:val="00A47803"/>
    <w:rsid w:val="00A47CED"/>
    <w:rsid w:val="00A72A0A"/>
    <w:rsid w:val="00A76864"/>
    <w:rsid w:val="00A779F9"/>
    <w:rsid w:val="00A87B29"/>
    <w:rsid w:val="00A87BB2"/>
    <w:rsid w:val="00A9231A"/>
    <w:rsid w:val="00A9577E"/>
    <w:rsid w:val="00A96B86"/>
    <w:rsid w:val="00A96B97"/>
    <w:rsid w:val="00A9782A"/>
    <w:rsid w:val="00AA3A82"/>
    <w:rsid w:val="00AA3C83"/>
    <w:rsid w:val="00AA7CAC"/>
    <w:rsid w:val="00AC0009"/>
    <w:rsid w:val="00AC46A5"/>
    <w:rsid w:val="00AC550C"/>
    <w:rsid w:val="00AC7E6E"/>
    <w:rsid w:val="00AD272C"/>
    <w:rsid w:val="00AD2CE4"/>
    <w:rsid w:val="00AD2D15"/>
    <w:rsid w:val="00AD3CF8"/>
    <w:rsid w:val="00AD6C48"/>
    <w:rsid w:val="00AE08CD"/>
    <w:rsid w:val="00AE32D8"/>
    <w:rsid w:val="00AE3822"/>
    <w:rsid w:val="00AE53D7"/>
    <w:rsid w:val="00AF1D76"/>
    <w:rsid w:val="00B00509"/>
    <w:rsid w:val="00B02CE2"/>
    <w:rsid w:val="00B03075"/>
    <w:rsid w:val="00B03F58"/>
    <w:rsid w:val="00B10E78"/>
    <w:rsid w:val="00B12321"/>
    <w:rsid w:val="00B17B80"/>
    <w:rsid w:val="00B17DBF"/>
    <w:rsid w:val="00B20E73"/>
    <w:rsid w:val="00B219DA"/>
    <w:rsid w:val="00B272D6"/>
    <w:rsid w:val="00B40276"/>
    <w:rsid w:val="00B44D50"/>
    <w:rsid w:val="00B47388"/>
    <w:rsid w:val="00B50CC3"/>
    <w:rsid w:val="00B51F64"/>
    <w:rsid w:val="00B5473A"/>
    <w:rsid w:val="00B55ED9"/>
    <w:rsid w:val="00B560F8"/>
    <w:rsid w:val="00B61B75"/>
    <w:rsid w:val="00B6239E"/>
    <w:rsid w:val="00B648FD"/>
    <w:rsid w:val="00B71696"/>
    <w:rsid w:val="00B7306F"/>
    <w:rsid w:val="00B73F9A"/>
    <w:rsid w:val="00B77046"/>
    <w:rsid w:val="00B81F89"/>
    <w:rsid w:val="00B917CB"/>
    <w:rsid w:val="00B91DD6"/>
    <w:rsid w:val="00BA7BDD"/>
    <w:rsid w:val="00BC67E3"/>
    <w:rsid w:val="00BC7EF1"/>
    <w:rsid w:val="00BD12C6"/>
    <w:rsid w:val="00BD2E11"/>
    <w:rsid w:val="00BE37D0"/>
    <w:rsid w:val="00BE4177"/>
    <w:rsid w:val="00BE5D4F"/>
    <w:rsid w:val="00BE6D95"/>
    <w:rsid w:val="00BF1385"/>
    <w:rsid w:val="00C0141F"/>
    <w:rsid w:val="00C0386B"/>
    <w:rsid w:val="00C05D33"/>
    <w:rsid w:val="00C12988"/>
    <w:rsid w:val="00C166E5"/>
    <w:rsid w:val="00C16E82"/>
    <w:rsid w:val="00C354D5"/>
    <w:rsid w:val="00C36F97"/>
    <w:rsid w:val="00C374F9"/>
    <w:rsid w:val="00C53A6D"/>
    <w:rsid w:val="00C55958"/>
    <w:rsid w:val="00C62828"/>
    <w:rsid w:val="00C6290A"/>
    <w:rsid w:val="00C640AE"/>
    <w:rsid w:val="00C672EE"/>
    <w:rsid w:val="00C749A3"/>
    <w:rsid w:val="00C811D4"/>
    <w:rsid w:val="00C9262F"/>
    <w:rsid w:val="00CA776A"/>
    <w:rsid w:val="00CB2659"/>
    <w:rsid w:val="00CB2D1B"/>
    <w:rsid w:val="00CB5443"/>
    <w:rsid w:val="00CC12B4"/>
    <w:rsid w:val="00CC1509"/>
    <w:rsid w:val="00CD2199"/>
    <w:rsid w:val="00CD3051"/>
    <w:rsid w:val="00CD3791"/>
    <w:rsid w:val="00CD3F97"/>
    <w:rsid w:val="00CF7272"/>
    <w:rsid w:val="00D1069E"/>
    <w:rsid w:val="00D21ED2"/>
    <w:rsid w:val="00D24895"/>
    <w:rsid w:val="00D24E22"/>
    <w:rsid w:val="00D257A0"/>
    <w:rsid w:val="00D260AF"/>
    <w:rsid w:val="00D26C95"/>
    <w:rsid w:val="00D30E84"/>
    <w:rsid w:val="00D32A91"/>
    <w:rsid w:val="00D40390"/>
    <w:rsid w:val="00D473DF"/>
    <w:rsid w:val="00D53D3D"/>
    <w:rsid w:val="00D646F0"/>
    <w:rsid w:val="00D75012"/>
    <w:rsid w:val="00D81B58"/>
    <w:rsid w:val="00D82738"/>
    <w:rsid w:val="00D85D7D"/>
    <w:rsid w:val="00D9373B"/>
    <w:rsid w:val="00DA1BB6"/>
    <w:rsid w:val="00DA23A7"/>
    <w:rsid w:val="00DA3178"/>
    <w:rsid w:val="00DA3AAF"/>
    <w:rsid w:val="00DB696D"/>
    <w:rsid w:val="00DC232A"/>
    <w:rsid w:val="00DD0822"/>
    <w:rsid w:val="00DD1063"/>
    <w:rsid w:val="00DD2D1D"/>
    <w:rsid w:val="00DE1E24"/>
    <w:rsid w:val="00DE2815"/>
    <w:rsid w:val="00DF1C39"/>
    <w:rsid w:val="00DF2819"/>
    <w:rsid w:val="00E04444"/>
    <w:rsid w:val="00E13101"/>
    <w:rsid w:val="00E15F6B"/>
    <w:rsid w:val="00E16DC6"/>
    <w:rsid w:val="00E40F39"/>
    <w:rsid w:val="00E43FB6"/>
    <w:rsid w:val="00E46649"/>
    <w:rsid w:val="00E55327"/>
    <w:rsid w:val="00E60213"/>
    <w:rsid w:val="00E640DA"/>
    <w:rsid w:val="00E71525"/>
    <w:rsid w:val="00E846B6"/>
    <w:rsid w:val="00E84FE1"/>
    <w:rsid w:val="00E861D8"/>
    <w:rsid w:val="00E912DE"/>
    <w:rsid w:val="00E921D1"/>
    <w:rsid w:val="00E94058"/>
    <w:rsid w:val="00EA29CA"/>
    <w:rsid w:val="00EA7C34"/>
    <w:rsid w:val="00EC1B95"/>
    <w:rsid w:val="00EC6705"/>
    <w:rsid w:val="00ED3BF4"/>
    <w:rsid w:val="00ED4489"/>
    <w:rsid w:val="00EE0F5B"/>
    <w:rsid w:val="00EF05EC"/>
    <w:rsid w:val="00EF3748"/>
    <w:rsid w:val="00EF49CB"/>
    <w:rsid w:val="00F00B90"/>
    <w:rsid w:val="00F06AD2"/>
    <w:rsid w:val="00F10F1C"/>
    <w:rsid w:val="00F14B93"/>
    <w:rsid w:val="00F15370"/>
    <w:rsid w:val="00F2141A"/>
    <w:rsid w:val="00F21728"/>
    <w:rsid w:val="00F27E84"/>
    <w:rsid w:val="00F353E6"/>
    <w:rsid w:val="00F52A3E"/>
    <w:rsid w:val="00F545B7"/>
    <w:rsid w:val="00F56C3E"/>
    <w:rsid w:val="00F6093A"/>
    <w:rsid w:val="00F63F98"/>
    <w:rsid w:val="00F640FC"/>
    <w:rsid w:val="00F67874"/>
    <w:rsid w:val="00F67C4E"/>
    <w:rsid w:val="00F74B0D"/>
    <w:rsid w:val="00F82BF3"/>
    <w:rsid w:val="00F82DCE"/>
    <w:rsid w:val="00F875E7"/>
    <w:rsid w:val="00F910D9"/>
    <w:rsid w:val="00F914CA"/>
    <w:rsid w:val="00FA38E9"/>
    <w:rsid w:val="00FA575F"/>
    <w:rsid w:val="00FA5A04"/>
    <w:rsid w:val="00FC41C6"/>
    <w:rsid w:val="00FC74D0"/>
    <w:rsid w:val="00FD037D"/>
    <w:rsid w:val="00FD140D"/>
    <w:rsid w:val="00FD7B6A"/>
    <w:rsid w:val="00FE41FC"/>
    <w:rsid w:val="00FE6A67"/>
    <w:rsid w:val="00FF21AC"/>
    <w:rsid w:val="00FF3042"/>
    <w:rsid w:val="00FF6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2"/>
    </o:shapelayout>
  </w:shapeDefaults>
  <w:decimalSymbol w:val=","/>
  <w:listSeparator w:val=";"/>
  <w14:docId w14:val="165B9BE1"/>
  <w15:docId w15:val="{950849B0-E0D8-41D5-91B3-6C4BEE39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1A8E"/>
    <w:rPr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paragraph" w:styleId="FootnoteText">
    <w:name w:val="footnote text"/>
    <w:basedOn w:val="Normal"/>
    <w:link w:val="FootnoteTextChar"/>
    <w:rsid w:val="008E03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0343"/>
    <w:rPr>
      <w:lang w:val="en-GB"/>
    </w:rPr>
  </w:style>
  <w:style w:type="character" w:styleId="FootnoteReference">
    <w:name w:val="footnote reference"/>
    <w:basedOn w:val="DefaultParagraphFont"/>
    <w:rsid w:val="008E0343"/>
    <w:rPr>
      <w:vertAlign w:val="superscript"/>
    </w:rPr>
  </w:style>
  <w:style w:type="paragraph" w:styleId="BalloonText">
    <w:name w:val="Balloon Text"/>
    <w:basedOn w:val="Normal"/>
    <w:link w:val="BalloonTextChar"/>
    <w:rsid w:val="00927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C40"/>
    <w:rPr>
      <w:rFonts w:ascii="Tahoma" w:hAnsi="Tahoma" w:cs="Tahoma"/>
      <w:sz w:val="16"/>
      <w:szCs w:val="16"/>
      <w:lang w:val="en-GB"/>
    </w:rPr>
  </w:style>
  <w:style w:type="paragraph" w:customStyle="1" w:styleId="Odlomakpopisa">
    <w:name w:val="Odlomak popisa"/>
    <w:basedOn w:val="Normal"/>
    <w:uiPriority w:val="34"/>
    <w:qFormat/>
    <w:rsid w:val="004E56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f.unmo.b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47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creator>john</dc:creator>
  <cp:lastModifiedBy>Sanja Merzić</cp:lastModifiedBy>
  <cp:revision>17</cp:revision>
  <cp:lastPrinted>2015-01-08T10:35:00Z</cp:lastPrinted>
  <dcterms:created xsi:type="dcterms:W3CDTF">2017-03-08T10:31:00Z</dcterms:created>
  <dcterms:modified xsi:type="dcterms:W3CDTF">2026-01-06T11:54:00Z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1DzZH6L3m2rrlYGNQyGcweDYsrVYdGHjLfOckIv-6ZqQ</vt:lpwstr>
  </property>
  <property fmtid="{D5CDD505-2E9C-101B-9397-08002B2CF9AE}" pid="4" name="Google.Documents.RevisionId">
    <vt:lpwstr>02469581302708494701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